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DE" w:rsidRPr="006E287E" w:rsidRDefault="00045BDE" w:rsidP="00BE065E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</w:rPr>
      </w:pPr>
      <w:r w:rsidRPr="006E287E">
        <w:rPr>
          <w:rFonts w:ascii="Times New Roman" w:hAnsi="Times New Roman" w:cs="Times New Roman"/>
          <w:b/>
          <w:bCs/>
          <w:noProof/>
          <w:color w:val="000000"/>
          <w:sz w:val="44"/>
          <w:szCs w:val="44"/>
        </w:rPr>
        <w:t>проект</w:t>
      </w:r>
    </w:p>
    <w:p w:rsidR="00045BDE" w:rsidRDefault="00045BDE" w:rsidP="00BE0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Собрание депутатов Новоржевского муниципального округа</w:t>
      </w:r>
    </w:p>
    <w:p w:rsidR="00045BDE" w:rsidRDefault="00045BDE" w:rsidP="00BE065E">
      <w:pPr>
        <w:pBdr>
          <w:bottom w:val="double" w:sz="2" w:space="1" w:color="000000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BDE" w:rsidRDefault="00045BDE" w:rsidP="00BE0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5BDE" w:rsidRDefault="00045BDE" w:rsidP="00BE06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45BDE" w:rsidRPr="00BE065E" w:rsidRDefault="00045BDE" w:rsidP="00BE065E">
      <w:pPr>
        <w:pStyle w:val="NoSpacing"/>
        <w:rPr>
          <w:rFonts w:ascii="Times New Roman" w:hAnsi="Times New Roman" w:cs="Times New Roman"/>
          <w:b/>
          <w:bCs/>
          <w:color w:val="auto"/>
          <w:lang w:val="ru-RU"/>
        </w:rPr>
      </w:pPr>
    </w:p>
    <w:p w:rsidR="00045BDE" w:rsidRPr="00BE065E" w:rsidRDefault="00045BDE" w:rsidP="00BE065E">
      <w:pPr>
        <w:pStyle w:val="NoSpacing"/>
        <w:rPr>
          <w:rFonts w:ascii="Times New Roman" w:hAnsi="Times New Roman" w:cs="Times New Roman"/>
          <w:color w:val="auto"/>
          <w:lang w:val="ru-RU"/>
        </w:rPr>
      </w:pPr>
      <w:r w:rsidRPr="00BE065E">
        <w:rPr>
          <w:rFonts w:ascii="Times New Roman" w:hAnsi="Times New Roman" w:cs="Times New Roman"/>
          <w:color w:val="auto"/>
          <w:lang w:val="ru-RU"/>
        </w:rPr>
        <w:t xml:space="preserve">от  </w:t>
      </w:r>
    </w:p>
    <w:p w:rsidR="00045BDE" w:rsidRPr="00BE065E" w:rsidRDefault="00045BDE" w:rsidP="00BE065E">
      <w:pPr>
        <w:pStyle w:val="NoSpacing"/>
        <w:rPr>
          <w:rFonts w:ascii="Times New Roman" w:hAnsi="Times New Roman" w:cs="Times New Roman"/>
          <w:color w:val="auto"/>
          <w:lang w:val="ru-RU"/>
        </w:rPr>
      </w:pPr>
      <w:r w:rsidRPr="00BE065E">
        <w:rPr>
          <w:rFonts w:ascii="Times New Roman" w:hAnsi="Times New Roman" w:cs="Times New Roman"/>
          <w:color w:val="auto"/>
          <w:lang w:val="ru-RU"/>
        </w:rPr>
        <w:t>(принято на     сессии</w:t>
      </w:r>
    </w:p>
    <w:p w:rsidR="00045BDE" w:rsidRPr="00BE065E" w:rsidRDefault="00045BDE" w:rsidP="00BE065E">
      <w:pPr>
        <w:pStyle w:val="NoSpacing"/>
        <w:rPr>
          <w:rFonts w:ascii="Times New Roman" w:hAnsi="Times New Roman" w:cs="Times New Roman"/>
          <w:color w:val="auto"/>
          <w:lang w:val="ru-RU"/>
        </w:rPr>
      </w:pPr>
      <w:r w:rsidRPr="00BE065E">
        <w:rPr>
          <w:rFonts w:ascii="Times New Roman" w:hAnsi="Times New Roman" w:cs="Times New Roman"/>
          <w:color w:val="auto"/>
          <w:lang w:val="ru-RU"/>
        </w:rPr>
        <w:t xml:space="preserve">первого  созыва)    </w:t>
      </w:r>
    </w:p>
    <w:p w:rsidR="00045BDE" w:rsidRPr="007C238D" w:rsidRDefault="00045BDE" w:rsidP="00BE065E">
      <w:pPr>
        <w:pStyle w:val="NoSpacing"/>
        <w:rPr>
          <w:rFonts w:ascii="Times New Roman" w:hAnsi="Times New Roman" w:cs="Times New Roman"/>
          <w:color w:val="auto"/>
          <w:lang w:val="ru-RU"/>
        </w:rPr>
      </w:pPr>
      <w:r w:rsidRPr="00BE065E">
        <w:rPr>
          <w:rFonts w:ascii="Times New Roman" w:hAnsi="Times New Roman" w:cs="Times New Roman"/>
          <w:color w:val="auto"/>
          <w:lang w:val="ru-RU"/>
        </w:rPr>
        <w:t xml:space="preserve">       </w:t>
      </w:r>
      <w:r w:rsidRPr="007C238D">
        <w:rPr>
          <w:rFonts w:ascii="Times New Roman" w:hAnsi="Times New Roman" w:cs="Times New Roman"/>
          <w:color w:val="auto"/>
          <w:lang w:val="ru-RU"/>
        </w:rPr>
        <w:t xml:space="preserve">г. Новоржев   </w:t>
      </w:r>
    </w:p>
    <w:p w:rsidR="00045BDE" w:rsidRPr="00BE065E" w:rsidRDefault="00045BDE" w:rsidP="0013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BDE" w:rsidRPr="00226405" w:rsidRDefault="00045BDE" w:rsidP="0013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405">
        <w:rPr>
          <w:rFonts w:ascii="Times New Roman" w:hAnsi="Times New Roman" w:cs="Times New Roman"/>
          <w:sz w:val="28"/>
          <w:szCs w:val="28"/>
        </w:rPr>
        <w:t>Об утверждении перечня должностных лиц</w:t>
      </w:r>
    </w:p>
    <w:p w:rsidR="00045BDE" w:rsidRPr="00226405" w:rsidRDefault="00045BDE" w:rsidP="0013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40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</w:t>
      </w:r>
    </w:p>
    <w:p w:rsidR="00045BDE" w:rsidRPr="00226405" w:rsidRDefault="00045BDE" w:rsidP="0013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405">
        <w:rPr>
          <w:rFonts w:ascii="Times New Roman" w:hAnsi="Times New Roman" w:cs="Times New Roman"/>
          <w:sz w:val="28"/>
          <w:szCs w:val="28"/>
        </w:rPr>
        <w:t>образования «Новоржевский муниципальный округ»</w:t>
      </w:r>
    </w:p>
    <w:p w:rsidR="00045BDE" w:rsidRPr="00226405" w:rsidRDefault="00045BDE" w:rsidP="00C73A22">
      <w:pPr>
        <w:widowControl w:val="0"/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405">
        <w:rPr>
          <w:rFonts w:ascii="Times New Roman" w:hAnsi="Times New Roman" w:cs="Times New Roman"/>
          <w:sz w:val="28"/>
          <w:szCs w:val="28"/>
        </w:rPr>
        <w:t xml:space="preserve">уполномоченных составлять протоколы об </w:t>
      </w:r>
      <w:r w:rsidRPr="00226405">
        <w:rPr>
          <w:rFonts w:ascii="Times New Roman" w:hAnsi="Times New Roman" w:cs="Times New Roman"/>
          <w:sz w:val="28"/>
          <w:szCs w:val="28"/>
        </w:rPr>
        <w:tab/>
      </w:r>
    </w:p>
    <w:p w:rsidR="00045BDE" w:rsidRPr="00226405" w:rsidRDefault="00045BDE" w:rsidP="00130D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405">
        <w:rPr>
          <w:rFonts w:ascii="Times New Roman" w:hAnsi="Times New Roman" w:cs="Times New Roman"/>
          <w:sz w:val="28"/>
          <w:szCs w:val="28"/>
        </w:rPr>
        <w:t>административных правонарушениях</w:t>
      </w:r>
    </w:p>
    <w:p w:rsidR="00045BDE" w:rsidRPr="00226405" w:rsidRDefault="00045BDE" w:rsidP="00130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BDE" w:rsidRPr="00226405" w:rsidRDefault="00045BDE" w:rsidP="00130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0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45BDE" w:rsidRPr="00226405" w:rsidRDefault="00045BDE" w:rsidP="00130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405">
        <w:rPr>
          <w:rFonts w:ascii="Times New Roman" w:hAnsi="Times New Roman" w:cs="Times New Roman"/>
          <w:sz w:val="28"/>
          <w:szCs w:val="28"/>
        </w:rPr>
        <w:t xml:space="preserve">         В соответствии со статьей 20 Федерального </w:t>
      </w:r>
      <w:hyperlink r:id="rId4" w:history="1">
        <w:r w:rsidRPr="0022640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26405">
        <w:rPr>
          <w:rFonts w:ascii="Times New Roman" w:hAnsi="Times New Roman" w:cs="Times New Roman"/>
          <w:sz w:val="28"/>
          <w:szCs w:val="28"/>
        </w:rPr>
        <w:t xml:space="preserve">  от 06.10.2003 № 131-ФЗ «Об общих принципах организации местного самоуправления в Российской Федерации», в целях реализации части 1 статьи 4.1 Закона Псковской области от 04.05.2003 № 268-оз «Об административных правонарушениях на территории Псковской области», пункта 2 статьи 2 Закона Псковской области от 03.06.2010 № 977-оз «О наделении органов местного самоуправления отдельными государственными полномочиями в сфере административных правонарушений и об административных комиссиях в Псковской области», на основании подпункта 6 пункта 4 статьи 1 Закона Псковской  области от 08.02.2016 № 1642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05">
        <w:rPr>
          <w:rFonts w:ascii="Times New Roman" w:hAnsi="Times New Roman" w:cs="Times New Roman"/>
          <w:sz w:val="28"/>
          <w:szCs w:val="28"/>
        </w:rPr>
        <w:t xml:space="preserve">ОЗ «О внесении изменений в Закон Псковской области «Об административных правонарушениях на территории Псковской области»,  </w:t>
      </w:r>
      <w:r>
        <w:rPr>
          <w:rFonts w:ascii="Times New Roman" w:hAnsi="Times New Roman" w:cs="Times New Roman"/>
          <w:sz w:val="28"/>
          <w:szCs w:val="28"/>
        </w:rPr>
        <w:t>Собрание депутатов Новоржевского муниципального округа РЕШИЛО</w:t>
      </w:r>
      <w:r w:rsidRPr="00226405">
        <w:rPr>
          <w:rFonts w:ascii="Times New Roman" w:hAnsi="Times New Roman" w:cs="Times New Roman"/>
          <w:sz w:val="28"/>
          <w:szCs w:val="28"/>
        </w:rPr>
        <w:t>:</w:t>
      </w:r>
    </w:p>
    <w:p w:rsidR="00045BDE" w:rsidRPr="00226405" w:rsidRDefault="00045BDE" w:rsidP="00680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26405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должностных лиц органов местного самоуправления муниципального образования «Новоржевский муниципальный округ», уполномоченных составлять протоколы об административных правонарушениях, согласно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Pr="00226405">
        <w:rPr>
          <w:rFonts w:ascii="Times New Roman" w:hAnsi="Times New Roman" w:cs="Times New Roman"/>
          <w:sz w:val="28"/>
          <w:szCs w:val="28"/>
        </w:rPr>
        <w:t>.</w:t>
      </w:r>
    </w:p>
    <w:p w:rsidR="00045BDE" w:rsidRPr="00226405" w:rsidRDefault="00045BDE" w:rsidP="00680744">
      <w:pPr>
        <w:widowControl w:val="0"/>
        <w:tabs>
          <w:tab w:val="cente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226405">
        <w:rPr>
          <w:rFonts w:ascii="Times New Roman" w:hAnsi="Times New Roman" w:cs="Times New Roman"/>
          <w:sz w:val="28"/>
          <w:szCs w:val="28"/>
        </w:rPr>
        <w:t>2.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6405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045BDE" w:rsidRPr="00226405" w:rsidRDefault="00045BDE" w:rsidP="00680744">
      <w:pPr>
        <w:widowControl w:val="0"/>
        <w:tabs>
          <w:tab w:val="cente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2.1.Решение С</w:t>
      </w:r>
      <w:r w:rsidRPr="00226405">
        <w:rPr>
          <w:rFonts w:ascii="Times New Roman" w:hAnsi="Times New Roman" w:cs="Times New Roman"/>
          <w:sz w:val="28"/>
          <w:szCs w:val="28"/>
        </w:rPr>
        <w:t>обрания депутатов сельского поселения «Вехнянская волость» от 31.08.2016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05">
        <w:rPr>
          <w:rFonts w:ascii="Times New Roman" w:hAnsi="Times New Roman" w:cs="Times New Roman"/>
          <w:sz w:val="28"/>
          <w:szCs w:val="28"/>
        </w:rPr>
        <w:t>2 «Об утверждении перечня должностных лиц муниципальных органов местного самоуправления сельского поселения «Вехнянская волость», уполномоченных составлять протоколы об административных правонарушениях»;</w:t>
      </w:r>
    </w:p>
    <w:p w:rsidR="00045BDE" w:rsidRDefault="00045BDE" w:rsidP="00680744">
      <w:pPr>
        <w:widowControl w:val="0"/>
        <w:tabs>
          <w:tab w:val="center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2.2. Решение С</w:t>
      </w:r>
      <w:r w:rsidRPr="00226405">
        <w:rPr>
          <w:rFonts w:ascii="Times New Roman" w:hAnsi="Times New Roman" w:cs="Times New Roman"/>
          <w:sz w:val="28"/>
          <w:szCs w:val="28"/>
        </w:rPr>
        <w:t xml:space="preserve">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«Новоржевская </w:t>
      </w:r>
      <w:r w:rsidRPr="00226405">
        <w:rPr>
          <w:rFonts w:ascii="Times New Roman" w:hAnsi="Times New Roman" w:cs="Times New Roman"/>
          <w:sz w:val="28"/>
          <w:szCs w:val="28"/>
        </w:rPr>
        <w:t>волость» от 24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22640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.2016 №7</w:t>
      </w:r>
      <w:r w:rsidRPr="00226405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должностных лиц муниципальных органов местного самоуправления сельского поселения «Новоржевская волость»,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45BDE" w:rsidRPr="00A95DBE" w:rsidRDefault="00045BDE" w:rsidP="00680744">
      <w:pPr>
        <w:widowControl w:val="0"/>
        <w:tabs>
          <w:tab w:val="left" w:pos="540"/>
          <w:tab w:val="center" w:pos="49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Настоящее решение</w:t>
      </w:r>
      <w:r w:rsidRPr="00A95DBE">
        <w:rPr>
          <w:rFonts w:ascii="Times New Roman" w:hAnsi="Times New Roman" w:cs="Times New Roman"/>
          <w:sz w:val="28"/>
          <w:szCs w:val="28"/>
        </w:rPr>
        <w:t xml:space="preserve"> всту</w:t>
      </w:r>
      <w:r>
        <w:rPr>
          <w:rFonts w:ascii="Times New Roman" w:hAnsi="Times New Roman" w:cs="Times New Roman"/>
          <w:sz w:val="28"/>
          <w:szCs w:val="28"/>
        </w:rPr>
        <w:t>пает в силу с момента</w:t>
      </w:r>
      <w:r w:rsidRPr="00A95DBE">
        <w:rPr>
          <w:rFonts w:ascii="Times New Roman" w:hAnsi="Times New Roman" w:cs="Times New Roman"/>
          <w:sz w:val="28"/>
          <w:szCs w:val="28"/>
        </w:rPr>
        <w:t xml:space="preserve"> его опубликования.</w:t>
      </w:r>
    </w:p>
    <w:p w:rsidR="00045BDE" w:rsidRPr="00C70E89" w:rsidRDefault="00045BDE" w:rsidP="00B4721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70E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Courier New" w:hAnsi="Courier New" w:cs="Courier New"/>
          <w:sz w:val="21"/>
          <w:szCs w:val="21"/>
          <w:shd w:val="clear" w:color="auto" w:fill="FDFCFA"/>
        </w:rPr>
        <w:t xml:space="preserve"> </w:t>
      </w:r>
      <w:r w:rsidRPr="00C70E89">
        <w:rPr>
          <w:rFonts w:ascii="Times New Roman" w:hAnsi="Times New Roman" w:cs="Times New Roman"/>
          <w:sz w:val="28"/>
          <w:szCs w:val="28"/>
          <w:shd w:val="clear" w:color="auto" w:fill="FDFCFA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  <w:shd w:val="clear" w:color="auto" w:fill="FDFCFA"/>
        </w:rPr>
        <w:t xml:space="preserve">ее решение </w:t>
      </w:r>
      <w:r w:rsidRPr="00C70E89">
        <w:rPr>
          <w:rFonts w:ascii="Times New Roman" w:hAnsi="Times New Roman" w:cs="Times New Roman"/>
          <w:sz w:val="28"/>
          <w:szCs w:val="28"/>
          <w:shd w:val="clear" w:color="auto" w:fill="FDFCFA"/>
        </w:rPr>
        <w:t>в сетевом издании «Нормативные правовые акты Псковской области» (pravo.pskov.ru) и разместить на официальном сайте Новоржевского муниципального округа в информационно-телекоммуникационной сети «Интернет» (novorzhev.gosuslugi.ru)</w:t>
      </w:r>
    </w:p>
    <w:p w:rsidR="00045BDE" w:rsidRPr="00A95DBE" w:rsidRDefault="00045BDE" w:rsidP="00680744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95DBE">
        <w:rPr>
          <w:rFonts w:ascii="Times New Roman" w:hAnsi="Times New Roman" w:cs="Times New Roman"/>
          <w:sz w:val="28"/>
          <w:szCs w:val="28"/>
        </w:rPr>
        <w:t>Контроль за исполнением наст</w:t>
      </w:r>
      <w:r>
        <w:rPr>
          <w:rFonts w:ascii="Times New Roman" w:hAnsi="Times New Roman" w:cs="Times New Roman"/>
          <w:sz w:val="28"/>
          <w:szCs w:val="28"/>
        </w:rPr>
        <w:t>оящего постановления возложить за начальника управления по работе с территориями Администрации Новоржевского муниципального округа.</w:t>
      </w:r>
    </w:p>
    <w:p w:rsidR="00045BDE" w:rsidRDefault="00045BDE" w:rsidP="00AE5584">
      <w:pPr>
        <w:pStyle w:val="NoSpacing"/>
        <w:ind w:firstLine="0"/>
        <w:rPr>
          <w:color w:val="auto"/>
          <w:sz w:val="26"/>
          <w:szCs w:val="26"/>
          <w:lang w:val="ru-RU"/>
        </w:rPr>
      </w:pPr>
    </w:p>
    <w:p w:rsidR="00045BDE" w:rsidRPr="007D0DDA" w:rsidRDefault="00045BDE" w:rsidP="00AE5584">
      <w:pPr>
        <w:pStyle w:val="NoSpacing"/>
        <w:ind w:firstLine="0"/>
        <w:rPr>
          <w:color w:val="auto"/>
          <w:sz w:val="26"/>
          <w:szCs w:val="26"/>
          <w:lang w:val="ru-RU"/>
        </w:rPr>
      </w:pPr>
    </w:p>
    <w:p w:rsidR="00045BDE" w:rsidRPr="00A95DBE" w:rsidRDefault="00045BDE" w:rsidP="00AE5584">
      <w:pPr>
        <w:pStyle w:val="NoSpacing"/>
        <w:ind w:firstLine="0"/>
        <w:rPr>
          <w:color w:val="auto"/>
          <w:lang w:val="ru-RU"/>
        </w:rPr>
      </w:pPr>
    </w:p>
    <w:p w:rsidR="00045BDE" w:rsidRPr="00A95DBE" w:rsidRDefault="00045BDE" w:rsidP="00A95D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DBE"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округа                          Л.М. Трифонова    </w:t>
      </w:r>
    </w:p>
    <w:p w:rsidR="00045BDE" w:rsidRPr="0030321D" w:rsidRDefault="00045BDE" w:rsidP="00A95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BDE" w:rsidRPr="0030321D" w:rsidRDefault="00045BDE" w:rsidP="00A95D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BDE" w:rsidRDefault="00045BDE" w:rsidP="00A95D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045BDE" w:rsidRDefault="00045BDE" w:rsidP="00A95D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по юридическим вопросам</w:t>
      </w:r>
    </w:p>
    <w:p w:rsidR="00045BDE" w:rsidRDefault="00045BDE" w:rsidP="00A95D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 Администрации                                           Е.А. Тимофеева</w:t>
      </w:r>
    </w:p>
    <w:p w:rsidR="00045BDE" w:rsidRPr="001F7493" w:rsidRDefault="00045BDE" w:rsidP="00A95D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             </w:t>
      </w:r>
    </w:p>
    <w:p w:rsidR="00045BDE" w:rsidRDefault="00045BDE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5BDE" w:rsidRDefault="00045BDE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5BDE" w:rsidRDefault="00045BDE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5BDE" w:rsidRDefault="00045BDE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5BDE" w:rsidRDefault="00045BDE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5BDE" w:rsidRDefault="00045BDE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5BDE" w:rsidRDefault="00045BDE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5BDE" w:rsidRDefault="00045BDE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5BDE" w:rsidRDefault="00045BDE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5BDE" w:rsidRDefault="00045BDE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5BDE" w:rsidRDefault="00045BDE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5BDE" w:rsidRDefault="00045BDE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5BDE" w:rsidRDefault="00045BDE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5BDE" w:rsidRDefault="00045BDE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5BDE" w:rsidRDefault="00045BDE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5BDE" w:rsidRDefault="00045BDE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5BDE" w:rsidRDefault="00045BDE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5BDE" w:rsidRDefault="00045BDE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5BDE" w:rsidRDefault="00045BDE" w:rsidP="00A95DB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5BDE" w:rsidRDefault="00045BDE" w:rsidP="00BE06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45BDE" w:rsidRPr="00FB690A" w:rsidRDefault="00045BDE" w:rsidP="00BE065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B690A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045BDE" w:rsidRDefault="00045BDE" w:rsidP="00455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B690A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 Собрания депутатов</w:t>
      </w:r>
    </w:p>
    <w:p w:rsidR="00045BDE" w:rsidRDefault="00045BDE" w:rsidP="00455B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Новоржевского муниципального округа</w:t>
      </w:r>
    </w:p>
    <w:p w:rsidR="00045BDE" w:rsidRDefault="00045BDE" w:rsidP="009432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от                       №</w:t>
      </w:r>
    </w:p>
    <w:p w:rsidR="00045BDE" w:rsidRDefault="00045BDE" w:rsidP="00130D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45BDE" w:rsidRPr="007174AB" w:rsidRDefault="00045BDE" w:rsidP="00717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4AB">
        <w:rPr>
          <w:rFonts w:ascii="Times New Roman" w:hAnsi="Times New Roman" w:cs="Times New Roman"/>
          <w:b/>
          <w:bCs/>
          <w:sz w:val="28"/>
          <w:szCs w:val="28"/>
        </w:rPr>
        <w:t>Перечень должностных лиц органов местного самоуправления муниципального  образования «Новоржевский муниципальный округ» уполномоченных составлять протоколы об административных правонарушениях</w:t>
      </w:r>
    </w:p>
    <w:p w:rsidR="00045BDE" w:rsidRPr="007D0DDA" w:rsidRDefault="00045BDE" w:rsidP="00130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45BDE" w:rsidRPr="007174AB" w:rsidRDefault="00045BDE" w:rsidP="00080F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DDA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  <w:r w:rsidRPr="007174AB">
        <w:rPr>
          <w:rFonts w:ascii="Times New Roman" w:hAnsi="Times New Roman" w:cs="Times New Roman"/>
          <w:sz w:val="28"/>
          <w:szCs w:val="28"/>
        </w:rPr>
        <w:t>Протоколы об административных правонарушениях на территории муниципального образования «Новоржевский муниципальный округ» предусмотренных статьями 2.2,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74AB">
        <w:rPr>
          <w:rFonts w:ascii="Times New Roman" w:hAnsi="Times New Roman" w:cs="Times New Roman"/>
          <w:sz w:val="28"/>
          <w:szCs w:val="28"/>
        </w:rPr>
        <w:t>5-2.11, 2.16, 2.20, частью 2 статьи 2.21, статьями 2.23,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4AB">
        <w:rPr>
          <w:rFonts w:ascii="Times New Roman" w:hAnsi="Times New Roman" w:cs="Times New Roman"/>
          <w:sz w:val="28"/>
          <w:szCs w:val="28"/>
        </w:rPr>
        <w:t>2.24,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4AB">
        <w:rPr>
          <w:rFonts w:ascii="Times New Roman" w:hAnsi="Times New Roman" w:cs="Times New Roman"/>
          <w:sz w:val="28"/>
          <w:szCs w:val="28"/>
        </w:rPr>
        <w:t>2.26,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4AB">
        <w:rPr>
          <w:rFonts w:ascii="Times New Roman" w:hAnsi="Times New Roman" w:cs="Times New Roman"/>
          <w:sz w:val="28"/>
          <w:szCs w:val="28"/>
        </w:rPr>
        <w:t>2.29,</w:t>
      </w:r>
      <w:r>
        <w:rPr>
          <w:rFonts w:ascii="Times New Roman" w:hAnsi="Times New Roman" w:cs="Times New Roman"/>
          <w:sz w:val="28"/>
          <w:szCs w:val="28"/>
        </w:rPr>
        <w:t xml:space="preserve"> 2.30, </w:t>
      </w:r>
      <w:r w:rsidRPr="007174AB">
        <w:rPr>
          <w:rFonts w:ascii="Times New Roman" w:hAnsi="Times New Roman" w:cs="Times New Roman"/>
          <w:sz w:val="28"/>
          <w:szCs w:val="28"/>
        </w:rPr>
        <w:t>2.36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4AB">
        <w:rPr>
          <w:rFonts w:ascii="Times New Roman" w:hAnsi="Times New Roman" w:cs="Times New Roman"/>
          <w:sz w:val="28"/>
          <w:szCs w:val="28"/>
        </w:rPr>
        <w:t>Закона Псковской области от 04.05.2003 № 268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4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ОЗ</w:t>
      </w:r>
      <w:r w:rsidRPr="007174AB"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 на территории Псковской области»,  уполномочены составлять должностные лица муниципального образования «Новоржевский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5BDE" w:rsidRPr="00130D32" w:rsidRDefault="00045BDE" w:rsidP="00455B30">
      <w:pPr>
        <w:pStyle w:val="NoSpacing"/>
        <w:ind w:firstLine="708"/>
        <w:rPr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1. Глава территориального отдела «Вехнянская волость» Управления по работе с территориями Администрации Новоржевского муниципального округа.</w:t>
      </w:r>
    </w:p>
    <w:p w:rsidR="00045BDE" w:rsidRDefault="00045BDE" w:rsidP="00455B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F7F">
        <w:rPr>
          <w:sz w:val="28"/>
          <w:szCs w:val="28"/>
        </w:rPr>
        <w:t xml:space="preserve">2. </w:t>
      </w:r>
      <w:r w:rsidRPr="00080F7F">
        <w:rPr>
          <w:rFonts w:ascii="Times New Roman" w:hAnsi="Times New Roman" w:cs="Times New Roman"/>
          <w:sz w:val="28"/>
          <w:szCs w:val="28"/>
        </w:rPr>
        <w:t>Глава территориального отдела «Выборская в</w:t>
      </w:r>
      <w:r>
        <w:rPr>
          <w:rFonts w:ascii="Times New Roman" w:hAnsi="Times New Roman" w:cs="Times New Roman"/>
          <w:sz w:val="28"/>
          <w:szCs w:val="28"/>
        </w:rPr>
        <w:t>олость</w:t>
      </w:r>
      <w:r w:rsidRPr="00080F7F">
        <w:rPr>
          <w:rFonts w:ascii="Times New Roman" w:hAnsi="Times New Roman" w:cs="Times New Roman"/>
          <w:sz w:val="28"/>
          <w:szCs w:val="28"/>
        </w:rPr>
        <w:t>» Управления по работе с территориями Администрации Нов</w:t>
      </w:r>
      <w:r>
        <w:rPr>
          <w:rFonts w:ascii="Times New Roman" w:hAnsi="Times New Roman" w:cs="Times New Roman"/>
          <w:sz w:val="28"/>
          <w:szCs w:val="28"/>
        </w:rPr>
        <w:t>оржевского муниципального округа.</w:t>
      </w:r>
    </w:p>
    <w:p w:rsidR="00045BDE" w:rsidRDefault="00045BDE" w:rsidP="00455B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F7F">
        <w:rPr>
          <w:rFonts w:ascii="Times New Roman" w:hAnsi="Times New Roman" w:cs="Times New Roman"/>
          <w:sz w:val="28"/>
          <w:szCs w:val="28"/>
        </w:rPr>
        <w:t>3. Глава территориальног</w:t>
      </w:r>
      <w:r>
        <w:rPr>
          <w:rFonts w:ascii="Times New Roman" w:hAnsi="Times New Roman" w:cs="Times New Roman"/>
          <w:sz w:val="28"/>
          <w:szCs w:val="28"/>
        </w:rPr>
        <w:t>о отдела «Новоржевская  волость</w:t>
      </w:r>
      <w:r w:rsidRPr="00080F7F">
        <w:rPr>
          <w:rFonts w:ascii="Times New Roman" w:hAnsi="Times New Roman" w:cs="Times New Roman"/>
          <w:sz w:val="28"/>
          <w:szCs w:val="28"/>
        </w:rPr>
        <w:t>» Управления по работе с территориями Администрации Ново</w:t>
      </w:r>
      <w:r>
        <w:rPr>
          <w:rFonts w:ascii="Times New Roman" w:hAnsi="Times New Roman" w:cs="Times New Roman"/>
          <w:sz w:val="28"/>
          <w:szCs w:val="28"/>
        </w:rPr>
        <w:t>ржевского муниципального округа.</w:t>
      </w:r>
      <w:r w:rsidRPr="00080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BDE" w:rsidRDefault="00045BDE" w:rsidP="00455B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80F7F">
        <w:rPr>
          <w:sz w:val="28"/>
          <w:szCs w:val="28"/>
        </w:rPr>
        <w:t xml:space="preserve"> </w:t>
      </w:r>
      <w:r w:rsidRPr="00080F7F">
        <w:rPr>
          <w:rFonts w:ascii="Times New Roman" w:hAnsi="Times New Roman" w:cs="Times New Roman"/>
          <w:sz w:val="28"/>
          <w:szCs w:val="28"/>
        </w:rPr>
        <w:t>Глава территориального отдела «</w:t>
      </w:r>
      <w:r>
        <w:rPr>
          <w:rFonts w:ascii="Times New Roman" w:hAnsi="Times New Roman" w:cs="Times New Roman"/>
          <w:sz w:val="28"/>
          <w:szCs w:val="28"/>
        </w:rPr>
        <w:t>Новоржев</w:t>
      </w:r>
      <w:r w:rsidRPr="00080F7F">
        <w:rPr>
          <w:rFonts w:ascii="Times New Roman" w:hAnsi="Times New Roman" w:cs="Times New Roman"/>
          <w:sz w:val="28"/>
          <w:szCs w:val="28"/>
        </w:rPr>
        <w:t>» Управления по работе с территориями Администрации 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BDE" w:rsidRPr="00B4721C" w:rsidRDefault="00045BDE" w:rsidP="00B4721C">
      <w:pPr>
        <w:rPr>
          <w:rFonts w:ascii="Times New Roman" w:hAnsi="Times New Roman" w:cs="Times New Roman"/>
          <w:sz w:val="28"/>
          <w:szCs w:val="28"/>
        </w:rPr>
      </w:pPr>
    </w:p>
    <w:sectPr w:rsidR="00045BDE" w:rsidRPr="00B4721C" w:rsidSect="00B8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D32"/>
    <w:rsid w:val="00045BDE"/>
    <w:rsid w:val="00046A17"/>
    <w:rsid w:val="00080F7F"/>
    <w:rsid w:val="000B657C"/>
    <w:rsid w:val="000E65C6"/>
    <w:rsid w:val="0010152A"/>
    <w:rsid w:val="001032A3"/>
    <w:rsid w:val="0011513C"/>
    <w:rsid w:val="00123C7C"/>
    <w:rsid w:val="00130D32"/>
    <w:rsid w:val="001631BC"/>
    <w:rsid w:val="00175256"/>
    <w:rsid w:val="00177F38"/>
    <w:rsid w:val="00184673"/>
    <w:rsid w:val="00196DD0"/>
    <w:rsid w:val="001A3C9A"/>
    <w:rsid w:val="001A522B"/>
    <w:rsid w:val="001A6B43"/>
    <w:rsid w:val="001C5948"/>
    <w:rsid w:val="001F3123"/>
    <w:rsid w:val="001F7493"/>
    <w:rsid w:val="002001E9"/>
    <w:rsid w:val="00201104"/>
    <w:rsid w:val="00226405"/>
    <w:rsid w:val="00227234"/>
    <w:rsid w:val="00242BC5"/>
    <w:rsid w:val="002D2959"/>
    <w:rsid w:val="002D3F7A"/>
    <w:rsid w:val="0030321D"/>
    <w:rsid w:val="00343C78"/>
    <w:rsid w:val="00347637"/>
    <w:rsid w:val="0036725A"/>
    <w:rsid w:val="003A5019"/>
    <w:rsid w:val="003C4ACC"/>
    <w:rsid w:val="003D4FE6"/>
    <w:rsid w:val="003F2B67"/>
    <w:rsid w:val="00455B30"/>
    <w:rsid w:val="004F0B9C"/>
    <w:rsid w:val="004F53B6"/>
    <w:rsid w:val="0056211D"/>
    <w:rsid w:val="005D7472"/>
    <w:rsid w:val="005F7444"/>
    <w:rsid w:val="0067204C"/>
    <w:rsid w:val="00680744"/>
    <w:rsid w:val="00681B3C"/>
    <w:rsid w:val="006A6CBF"/>
    <w:rsid w:val="006C5B9A"/>
    <w:rsid w:val="006E287E"/>
    <w:rsid w:val="006F1666"/>
    <w:rsid w:val="007174AB"/>
    <w:rsid w:val="0073076C"/>
    <w:rsid w:val="00774226"/>
    <w:rsid w:val="007B3A0C"/>
    <w:rsid w:val="007C238D"/>
    <w:rsid w:val="007D0DDA"/>
    <w:rsid w:val="007F212D"/>
    <w:rsid w:val="008319A0"/>
    <w:rsid w:val="00853A34"/>
    <w:rsid w:val="00917AC9"/>
    <w:rsid w:val="00924E9D"/>
    <w:rsid w:val="009257D3"/>
    <w:rsid w:val="009432B1"/>
    <w:rsid w:val="009640D2"/>
    <w:rsid w:val="009675DB"/>
    <w:rsid w:val="00983F80"/>
    <w:rsid w:val="009907C6"/>
    <w:rsid w:val="009B4398"/>
    <w:rsid w:val="009D2B29"/>
    <w:rsid w:val="00A4704E"/>
    <w:rsid w:val="00A804AF"/>
    <w:rsid w:val="00A95DBE"/>
    <w:rsid w:val="00AB3B74"/>
    <w:rsid w:val="00AE5584"/>
    <w:rsid w:val="00B321F5"/>
    <w:rsid w:val="00B4721C"/>
    <w:rsid w:val="00B80D19"/>
    <w:rsid w:val="00BE001B"/>
    <w:rsid w:val="00BE065E"/>
    <w:rsid w:val="00BF425D"/>
    <w:rsid w:val="00C02AC3"/>
    <w:rsid w:val="00C04194"/>
    <w:rsid w:val="00C10BDF"/>
    <w:rsid w:val="00C37019"/>
    <w:rsid w:val="00C516CB"/>
    <w:rsid w:val="00C70E89"/>
    <w:rsid w:val="00C73A22"/>
    <w:rsid w:val="00C74E6E"/>
    <w:rsid w:val="00C87003"/>
    <w:rsid w:val="00CA2A5D"/>
    <w:rsid w:val="00CA4FA9"/>
    <w:rsid w:val="00CC74CF"/>
    <w:rsid w:val="00D30809"/>
    <w:rsid w:val="00D37E86"/>
    <w:rsid w:val="00DC01D7"/>
    <w:rsid w:val="00E05CD9"/>
    <w:rsid w:val="00E66E5A"/>
    <w:rsid w:val="00E6798B"/>
    <w:rsid w:val="00E80E4E"/>
    <w:rsid w:val="00EA3A11"/>
    <w:rsid w:val="00EA419A"/>
    <w:rsid w:val="00EF496C"/>
    <w:rsid w:val="00F2411B"/>
    <w:rsid w:val="00F63EEE"/>
    <w:rsid w:val="00F9009D"/>
    <w:rsid w:val="00FA02C6"/>
    <w:rsid w:val="00FA0658"/>
    <w:rsid w:val="00FB690A"/>
    <w:rsid w:val="00FC3E62"/>
    <w:rsid w:val="00FE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130D32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3F7A"/>
    <w:pPr>
      <w:spacing w:before="400" w:after="60" w:line="240" w:lineRule="auto"/>
      <w:ind w:firstLine="539"/>
      <w:jc w:val="both"/>
      <w:outlineLvl w:val="0"/>
    </w:pPr>
    <w:rPr>
      <w:rFonts w:ascii="Cambria" w:eastAsia="Times New Roman" w:hAnsi="Cambria" w:cs="Cambria"/>
      <w:smallCaps/>
      <w:color w:val="0F243E"/>
      <w:spacing w:val="2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3F7A"/>
    <w:pPr>
      <w:spacing w:before="120" w:after="60" w:line="240" w:lineRule="auto"/>
      <w:ind w:firstLine="539"/>
      <w:jc w:val="both"/>
      <w:outlineLvl w:val="1"/>
    </w:pPr>
    <w:rPr>
      <w:rFonts w:ascii="Cambria" w:eastAsia="Times New Roman" w:hAnsi="Cambria" w:cs="Cambria"/>
      <w:smallCaps/>
      <w:color w:val="17365D"/>
      <w:spacing w:val="2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3F7A"/>
    <w:pPr>
      <w:spacing w:before="120" w:after="60" w:line="240" w:lineRule="auto"/>
      <w:ind w:firstLine="539"/>
      <w:jc w:val="both"/>
      <w:outlineLvl w:val="2"/>
    </w:pPr>
    <w:rPr>
      <w:rFonts w:ascii="Cambria" w:eastAsia="Times New Roman" w:hAnsi="Cambria" w:cs="Cambria"/>
      <w:smallCaps/>
      <w:color w:val="1F497D"/>
      <w:spacing w:val="20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3F7A"/>
    <w:pPr>
      <w:pBdr>
        <w:bottom w:val="single" w:sz="4" w:space="1" w:color="71A0DC"/>
      </w:pBdr>
      <w:spacing w:before="200" w:after="100" w:line="240" w:lineRule="auto"/>
      <w:ind w:firstLine="539"/>
      <w:jc w:val="both"/>
      <w:outlineLvl w:val="3"/>
    </w:pPr>
    <w:rPr>
      <w:rFonts w:ascii="Cambria" w:eastAsia="Times New Roman" w:hAnsi="Cambria" w:cs="Cambria"/>
      <w:b/>
      <w:bCs/>
      <w:smallCaps/>
      <w:color w:val="3071C3"/>
      <w:spacing w:val="20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3F7A"/>
    <w:pPr>
      <w:pBdr>
        <w:bottom w:val="single" w:sz="4" w:space="1" w:color="548DD4"/>
      </w:pBdr>
      <w:spacing w:before="200" w:after="100" w:line="240" w:lineRule="auto"/>
      <w:ind w:firstLine="539"/>
      <w:jc w:val="both"/>
      <w:outlineLvl w:val="4"/>
    </w:pPr>
    <w:rPr>
      <w:rFonts w:ascii="Cambria" w:eastAsia="Times New Roman" w:hAnsi="Cambria" w:cs="Cambria"/>
      <w:smallCaps/>
      <w:color w:val="3071C3"/>
      <w:spacing w:val="20"/>
      <w:sz w:val="28"/>
      <w:szCs w:val="28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3F7A"/>
    <w:pPr>
      <w:pBdr>
        <w:bottom w:val="dotted" w:sz="8" w:space="1" w:color="938953"/>
      </w:pBdr>
      <w:spacing w:before="200" w:after="100" w:line="240" w:lineRule="auto"/>
      <w:ind w:firstLine="539"/>
      <w:jc w:val="both"/>
      <w:outlineLvl w:val="5"/>
    </w:pPr>
    <w:rPr>
      <w:rFonts w:ascii="Cambria" w:eastAsia="Times New Roman" w:hAnsi="Cambria" w:cs="Cambria"/>
      <w:smallCaps/>
      <w:color w:val="938953"/>
      <w:spacing w:val="20"/>
      <w:sz w:val="28"/>
      <w:szCs w:val="28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3F7A"/>
    <w:pPr>
      <w:pBdr>
        <w:bottom w:val="dotted" w:sz="8" w:space="1" w:color="938953"/>
      </w:pBdr>
      <w:spacing w:before="200" w:after="100" w:line="240" w:lineRule="auto"/>
      <w:ind w:firstLine="539"/>
      <w:jc w:val="both"/>
      <w:outlineLvl w:val="6"/>
    </w:pPr>
    <w:rPr>
      <w:rFonts w:ascii="Cambria" w:eastAsia="Times New Roman" w:hAnsi="Cambria" w:cs="Cambria"/>
      <w:b/>
      <w:bCs/>
      <w:smallCaps/>
      <w:color w:val="938953"/>
      <w:spacing w:val="20"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3F7A"/>
    <w:pPr>
      <w:spacing w:before="200" w:after="60" w:line="240" w:lineRule="auto"/>
      <w:ind w:firstLine="539"/>
      <w:jc w:val="both"/>
      <w:outlineLvl w:val="7"/>
    </w:pPr>
    <w:rPr>
      <w:rFonts w:ascii="Cambria" w:eastAsia="Times New Roman" w:hAnsi="Cambria" w:cs="Cambria"/>
      <w:b/>
      <w:bCs/>
      <w:smallCaps/>
      <w:color w:val="938953"/>
      <w:spacing w:val="20"/>
      <w:sz w:val="16"/>
      <w:szCs w:val="16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3F7A"/>
    <w:pPr>
      <w:spacing w:before="200" w:after="60" w:line="240" w:lineRule="auto"/>
      <w:ind w:firstLine="539"/>
      <w:jc w:val="both"/>
      <w:outlineLvl w:val="8"/>
    </w:pPr>
    <w:rPr>
      <w:rFonts w:ascii="Cambria" w:eastAsia="Times New Roman" w:hAnsi="Cambria" w:cs="Cambria"/>
      <w:smallCaps/>
      <w:color w:val="938953"/>
      <w:spacing w:val="20"/>
      <w:sz w:val="16"/>
      <w:szCs w:val="1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3F7A"/>
    <w:rPr>
      <w:rFonts w:ascii="Cambria" w:hAnsi="Cambria" w:cs="Cambria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D3F7A"/>
    <w:rPr>
      <w:rFonts w:ascii="Cambria" w:hAnsi="Cambria" w:cs="Cambria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D3F7A"/>
    <w:rPr>
      <w:rFonts w:ascii="Cambria" w:hAnsi="Cambria" w:cs="Cambria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D3F7A"/>
    <w:rPr>
      <w:rFonts w:ascii="Cambria" w:hAnsi="Cambria" w:cs="Cambria"/>
      <w:b/>
      <w:bCs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D3F7A"/>
    <w:rPr>
      <w:rFonts w:ascii="Cambria" w:hAnsi="Cambria" w:cs="Cambria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D3F7A"/>
    <w:rPr>
      <w:rFonts w:ascii="Cambria" w:hAnsi="Cambria" w:cs="Cambria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D3F7A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D3F7A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D3F7A"/>
    <w:rPr>
      <w:rFonts w:ascii="Cambria" w:hAnsi="Cambria" w:cs="Cambria"/>
      <w:smallCaps/>
      <w:color w:val="938953"/>
      <w:spacing w:val="20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2D3F7A"/>
    <w:pPr>
      <w:spacing w:after="0" w:line="240" w:lineRule="auto"/>
      <w:ind w:firstLine="539"/>
      <w:jc w:val="both"/>
    </w:pPr>
    <w:rPr>
      <w:rFonts w:ascii="Cambria" w:eastAsia="Times New Roman" w:hAnsi="Cambria" w:cs="Cambria"/>
      <w:smallCaps/>
      <w:color w:val="17365D"/>
      <w:spacing w:val="5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2D3F7A"/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paragraph" w:styleId="NoSpacing">
    <w:name w:val="No Spacing"/>
    <w:basedOn w:val="Normal"/>
    <w:link w:val="NoSpacingChar"/>
    <w:uiPriority w:val="99"/>
    <w:qFormat/>
    <w:rsid w:val="002D3F7A"/>
    <w:pPr>
      <w:spacing w:after="0" w:line="240" w:lineRule="auto"/>
      <w:ind w:firstLine="539"/>
      <w:jc w:val="both"/>
    </w:pPr>
    <w:rPr>
      <w:color w:val="5A5A5A"/>
      <w:sz w:val="28"/>
      <w:szCs w:val="28"/>
      <w:lang w:val="en-US"/>
    </w:rPr>
  </w:style>
  <w:style w:type="paragraph" w:styleId="Caption">
    <w:name w:val="caption"/>
    <w:basedOn w:val="Normal"/>
    <w:next w:val="Normal"/>
    <w:uiPriority w:val="99"/>
    <w:qFormat/>
    <w:rsid w:val="002D3F7A"/>
    <w:pPr>
      <w:spacing w:after="0" w:line="240" w:lineRule="auto"/>
      <w:ind w:firstLine="539"/>
      <w:jc w:val="both"/>
    </w:pPr>
    <w:rPr>
      <w:b/>
      <w:bCs/>
      <w:smallCaps/>
      <w:color w:val="1F497D"/>
      <w:spacing w:val="10"/>
      <w:sz w:val="18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2D3F7A"/>
    <w:pPr>
      <w:spacing w:after="600" w:line="240" w:lineRule="auto"/>
      <w:ind w:firstLine="539"/>
      <w:jc w:val="both"/>
    </w:pPr>
    <w:rPr>
      <w:smallCaps/>
      <w:color w:val="938953"/>
      <w:spacing w:val="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D3F7A"/>
    <w:rPr>
      <w:smallCaps/>
      <w:color w:val="938953"/>
      <w:spacing w:val="5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99"/>
    <w:qFormat/>
    <w:rsid w:val="002D3F7A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2D3F7A"/>
    <w:rPr>
      <w:b/>
      <w:bCs/>
      <w:smallCaps/>
      <w:color w:val="5A5A5A"/>
      <w:spacing w:val="20"/>
      <w:kern w:val="0"/>
      <w:vertAlign w:val="baseline"/>
    </w:rPr>
  </w:style>
  <w:style w:type="paragraph" w:styleId="ListParagraph">
    <w:name w:val="List Paragraph"/>
    <w:basedOn w:val="Normal"/>
    <w:uiPriority w:val="99"/>
    <w:qFormat/>
    <w:rsid w:val="002D3F7A"/>
    <w:pPr>
      <w:spacing w:after="0" w:line="240" w:lineRule="auto"/>
      <w:ind w:left="720" w:firstLine="539"/>
      <w:jc w:val="both"/>
    </w:pPr>
    <w:rPr>
      <w:color w:val="5A5A5A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2D3F7A"/>
    <w:pPr>
      <w:spacing w:after="0" w:line="240" w:lineRule="auto"/>
      <w:ind w:firstLine="539"/>
      <w:jc w:val="both"/>
    </w:pPr>
    <w:rPr>
      <w:i/>
      <w:iCs/>
      <w:color w:val="5A5A5A"/>
      <w:sz w:val="28"/>
      <w:szCs w:val="28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2D3F7A"/>
    <w:rPr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D3F7A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0" w:line="300" w:lineRule="auto"/>
      <w:ind w:left="2506" w:right="432" w:firstLine="539"/>
      <w:jc w:val="both"/>
    </w:pPr>
    <w:rPr>
      <w:rFonts w:ascii="Cambria" w:eastAsia="Times New Roman" w:hAnsi="Cambria" w:cs="Cambria"/>
      <w:smallCaps/>
      <w:color w:val="365F91"/>
      <w:sz w:val="28"/>
      <w:szCs w:val="28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D3F7A"/>
    <w:rPr>
      <w:rFonts w:ascii="Cambria" w:hAnsi="Cambria" w:cs="Cambria"/>
      <w:smallCaps/>
      <w:color w:val="365F91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2D3F7A"/>
    <w:rPr>
      <w:smallCaps/>
      <w:color w:val="5A5A5A"/>
      <w:vertAlign w:val="baseline"/>
    </w:rPr>
  </w:style>
  <w:style w:type="character" w:styleId="IntenseEmphasis">
    <w:name w:val="Intense Emphasis"/>
    <w:basedOn w:val="DefaultParagraphFont"/>
    <w:uiPriority w:val="99"/>
    <w:qFormat/>
    <w:rsid w:val="002D3F7A"/>
    <w:rPr>
      <w:b/>
      <w:bCs/>
      <w:smallCaps/>
      <w:color w:val="auto"/>
      <w:spacing w:val="40"/>
    </w:rPr>
  </w:style>
  <w:style w:type="character" w:styleId="SubtleReference">
    <w:name w:val="Subtle Reference"/>
    <w:basedOn w:val="DefaultParagraphFont"/>
    <w:uiPriority w:val="99"/>
    <w:qFormat/>
    <w:rsid w:val="002D3F7A"/>
    <w:rPr>
      <w:rFonts w:ascii="Cambria" w:hAnsi="Cambria" w:cs="Cambria"/>
      <w:i/>
      <w:iCs/>
      <w:smallCaps/>
      <w:color w:val="5A5A5A"/>
      <w:spacing w:val="20"/>
    </w:rPr>
  </w:style>
  <w:style w:type="character" w:styleId="IntenseReference">
    <w:name w:val="Intense Reference"/>
    <w:basedOn w:val="DefaultParagraphFont"/>
    <w:uiPriority w:val="99"/>
    <w:qFormat/>
    <w:rsid w:val="002D3F7A"/>
    <w:rPr>
      <w:rFonts w:ascii="Cambria" w:hAnsi="Cambria" w:cs="Cambria"/>
      <w:b/>
      <w:bCs/>
      <w:i/>
      <w:iCs/>
      <w:smallCaps/>
      <w:color w:val="17365D"/>
      <w:spacing w:val="20"/>
    </w:rPr>
  </w:style>
  <w:style w:type="character" w:styleId="BookTitle">
    <w:name w:val="Book Title"/>
    <w:basedOn w:val="DefaultParagraphFont"/>
    <w:uiPriority w:val="99"/>
    <w:qFormat/>
    <w:rsid w:val="002D3F7A"/>
    <w:rPr>
      <w:rFonts w:ascii="Cambria" w:hAnsi="Cambria" w:cs="Cambria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99"/>
    <w:qFormat/>
    <w:rsid w:val="002D3F7A"/>
    <w:pPr>
      <w:outlineLvl w:val="9"/>
    </w:pPr>
  </w:style>
  <w:style w:type="paragraph" w:customStyle="1" w:styleId="ConsPlusNormal">
    <w:name w:val="ConsPlusNormal"/>
    <w:uiPriority w:val="99"/>
    <w:rsid w:val="002001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Normal"/>
    <w:uiPriority w:val="99"/>
    <w:rsid w:val="0096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Normal"/>
    <w:uiPriority w:val="99"/>
    <w:rsid w:val="000B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0B657C"/>
    <w:rPr>
      <w:color w:val="0000FF"/>
      <w:u w:val="single"/>
    </w:rPr>
  </w:style>
  <w:style w:type="paragraph" w:customStyle="1" w:styleId="headertexttopleveltextcentertext">
    <w:name w:val="headertext topleveltext centertext"/>
    <w:basedOn w:val="Normal"/>
    <w:uiPriority w:val="99"/>
    <w:rsid w:val="003D4FE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NoSpacingChar">
    <w:name w:val="No Spacing Char"/>
    <w:link w:val="NoSpacing"/>
    <w:uiPriority w:val="99"/>
    <w:locked/>
    <w:rsid w:val="00226405"/>
    <w:rPr>
      <w:rFonts w:ascii="Calibri" w:hAnsi="Calibri" w:cs="Calibri"/>
      <w:color w:val="5A5A5A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5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7A2EAE446A4EE169A9299D434BA03FBA7730131E97047ED12B30B24F5iEo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1185</TotalTime>
  <Pages>3</Pages>
  <Words>658</Words>
  <Characters>3754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Администратор</cp:lastModifiedBy>
  <cp:revision>35</cp:revision>
  <cp:lastPrinted>2024-07-08T15:37:00Z</cp:lastPrinted>
  <dcterms:created xsi:type="dcterms:W3CDTF">2024-05-27T13:03:00Z</dcterms:created>
  <dcterms:modified xsi:type="dcterms:W3CDTF">2024-07-09T05:54:00Z</dcterms:modified>
</cp:coreProperties>
</file>