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A" w:rsidRDefault="00CB180A" w:rsidP="00CB180A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0A" w:rsidRPr="00A067F8" w:rsidRDefault="00CB180A" w:rsidP="00CB180A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A067F8">
        <w:rPr>
          <w:rFonts w:ascii="Times New Roman" w:hAnsi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CB180A" w:rsidRPr="00A067F8" w:rsidRDefault="00CB180A" w:rsidP="00CB180A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w:r w:rsidRPr="00A067F8">
        <w:rPr>
          <w:rFonts w:ascii="Times New Roman" w:hAnsi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CB180A" w:rsidRPr="00CB180A" w:rsidRDefault="00CB180A" w:rsidP="00CB180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CB180A" w:rsidRPr="00CB180A" w:rsidRDefault="00CB180A" w:rsidP="00CB180A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  <w:r w:rsidRPr="00CB180A">
        <w:rPr>
          <w:rFonts w:ascii="Times New Roman" w:hAnsi="Times New Roman"/>
          <w:b/>
          <w:color w:val="000000"/>
          <w:spacing w:val="-12"/>
          <w:sz w:val="37"/>
          <w:szCs w:val="37"/>
        </w:rPr>
        <w:t>ПОСТАНОВЛЕНИЕ</w:t>
      </w:r>
    </w:p>
    <w:p w:rsidR="00CB180A" w:rsidRPr="00CB180A" w:rsidRDefault="00CB180A" w:rsidP="00CB180A">
      <w:pPr>
        <w:shd w:val="clear" w:color="auto" w:fill="FFFFFF"/>
        <w:jc w:val="center"/>
        <w:rPr>
          <w:rFonts w:ascii="Times New Roman" w:hAnsi="Times New Roman"/>
          <w:b/>
        </w:rPr>
      </w:pPr>
      <w:r w:rsidRPr="00CB180A">
        <w:rPr>
          <w:rFonts w:ascii="Times New Roman" w:hAnsi="Times New Roman"/>
          <w:b/>
          <w:color w:val="000000"/>
          <w:spacing w:val="-12"/>
          <w:sz w:val="37"/>
          <w:szCs w:val="37"/>
        </w:rPr>
        <w:t xml:space="preserve"> </w:t>
      </w:r>
    </w:p>
    <w:p w:rsidR="00CB180A" w:rsidRDefault="00A067F8" w:rsidP="00A067F8">
      <w:pPr>
        <w:shd w:val="clear" w:color="auto" w:fill="FFFFFF"/>
        <w:tabs>
          <w:tab w:val="left" w:leader="underscore" w:pos="1579"/>
        </w:tabs>
        <w:ind w:firstLine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-11"/>
        </w:rPr>
        <w:t>о</w:t>
      </w:r>
      <w:r w:rsidR="00CB180A" w:rsidRPr="00CB180A">
        <w:rPr>
          <w:rFonts w:ascii="Times New Roman" w:hAnsi="Times New Roman"/>
          <w:b/>
          <w:bCs/>
          <w:color w:val="000000"/>
          <w:spacing w:val="-11"/>
        </w:rPr>
        <w:t>т</w:t>
      </w:r>
      <w:r w:rsidR="00013D0C">
        <w:rPr>
          <w:rFonts w:ascii="Times New Roman" w:hAnsi="Times New Roman"/>
          <w:b/>
          <w:bCs/>
          <w:color w:val="000000"/>
          <w:spacing w:val="-11"/>
        </w:rPr>
        <w:t xml:space="preserve"> 04 июля </w:t>
      </w:r>
      <w:r w:rsidR="00502FA1">
        <w:rPr>
          <w:rFonts w:ascii="Times New Roman" w:hAnsi="Times New Roman"/>
          <w:b/>
          <w:bCs/>
          <w:color w:val="000000"/>
          <w:spacing w:val="-11"/>
        </w:rPr>
        <w:t xml:space="preserve">2023 </w:t>
      </w:r>
      <w:r w:rsidR="00013D0C">
        <w:rPr>
          <w:rFonts w:ascii="Times New Roman" w:hAnsi="Times New Roman"/>
          <w:b/>
          <w:bCs/>
          <w:color w:val="000000"/>
          <w:spacing w:val="-11"/>
        </w:rPr>
        <w:t>года</w:t>
      </w:r>
      <w:r w:rsidR="00502FA1">
        <w:rPr>
          <w:rFonts w:ascii="Times New Roman" w:hAnsi="Times New Roman"/>
          <w:b/>
          <w:bCs/>
          <w:color w:val="000000"/>
          <w:spacing w:val="-11"/>
        </w:rPr>
        <w:t xml:space="preserve"> </w:t>
      </w:r>
      <w:r w:rsidR="00A65129">
        <w:rPr>
          <w:rFonts w:ascii="Times New Roman" w:hAnsi="Times New Roman"/>
          <w:b/>
          <w:bCs/>
          <w:color w:val="000000"/>
          <w:spacing w:val="-11"/>
        </w:rPr>
        <w:t>№</w:t>
      </w:r>
      <w:r w:rsidR="00502FA1">
        <w:rPr>
          <w:rFonts w:ascii="Times New Roman" w:hAnsi="Times New Roman"/>
          <w:b/>
          <w:bCs/>
          <w:color w:val="000000"/>
          <w:spacing w:val="-11"/>
        </w:rPr>
        <w:t xml:space="preserve"> 115</w:t>
      </w:r>
    </w:p>
    <w:p w:rsidR="00CB180A" w:rsidRPr="00CB180A" w:rsidRDefault="00CB180A" w:rsidP="00A067F8">
      <w:pPr>
        <w:shd w:val="clear" w:color="auto" w:fill="FFFFFF"/>
        <w:tabs>
          <w:tab w:val="left" w:leader="underscore" w:pos="1579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     </w:t>
      </w:r>
      <w:r w:rsidRPr="00CB180A">
        <w:rPr>
          <w:rFonts w:ascii="Times New Roman" w:hAnsi="Times New Roman"/>
          <w:color w:val="000000"/>
        </w:rPr>
        <w:t xml:space="preserve">  г. Новоржев</w:t>
      </w:r>
    </w:p>
    <w:p w:rsidR="005E02A5" w:rsidRPr="00CB180A" w:rsidRDefault="005E02A5" w:rsidP="00A067F8">
      <w:pPr>
        <w:shd w:val="clear" w:color="auto" w:fill="FFFFFF"/>
        <w:ind w:firstLine="0"/>
        <w:rPr>
          <w:rFonts w:ascii="Times New Roman" w:hAnsi="Times New Roman"/>
          <w:color w:val="000000"/>
        </w:rPr>
      </w:pPr>
    </w:p>
    <w:p w:rsidR="005E02A5" w:rsidRDefault="005E02A5" w:rsidP="00B06BAC">
      <w:pPr>
        <w:shd w:val="clear" w:color="auto" w:fill="FFFFFF"/>
        <w:rPr>
          <w:color w:val="000000"/>
        </w:rPr>
      </w:pPr>
    </w:p>
    <w:p w:rsidR="005E02A5" w:rsidRPr="005E02A5" w:rsidRDefault="005E02A5" w:rsidP="00013D0C">
      <w:pPr>
        <w:keepNext/>
        <w:keepLines/>
        <w:ind w:firstLine="0"/>
        <w:outlineLvl w:val="0"/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</w:p>
    <w:p w:rsidR="005E02A5" w:rsidRPr="005E02A5" w:rsidRDefault="005E02A5" w:rsidP="00013D0C">
      <w:pPr>
        <w:keepNext/>
        <w:keepLines/>
        <w:ind w:firstLine="0"/>
        <w:outlineLvl w:val="0"/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>расходования средств резервного фонда</w:t>
      </w:r>
    </w:p>
    <w:p w:rsidR="005E02A5" w:rsidRPr="005E02A5" w:rsidRDefault="005E02A5" w:rsidP="00013D0C">
      <w:pPr>
        <w:keepNext/>
        <w:keepLines/>
        <w:ind w:firstLine="0"/>
        <w:outlineLvl w:val="0"/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 xml:space="preserve"> Администрации Новоржевского района</w:t>
      </w:r>
    </w:p>
    <w:p w:rsidR="005E02A5" w:rsidRPr="005E02A5" w:rsidRDefault="005E02A5" w:rsidP="00013D0C">
      <w:pPr>
        <w:keepNext/>
        <w:keepLines/>
        <w:ind w:firstLine="0"/>
        <w:outlineLvl w:val="0"/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 xml:space="preserve"> для предупреждения и ликвидации </w:t>
      </w:r>
    </w:p>
    <w:p w:rsidR="005E02A5" w:rsidRPr="005E02A5" w:rsidRDefault="005E02A5" w:rsidP="00013D0C">
      <w:pPr>
        <w:keepNext/>
        <w:keepLines/>
        <w:ind w:firstLine="0"/>
        <w:outlineLvl w:val="0"/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>чрезвычайных ситуаций и последствий</w:t>
      </w:r>
    </w:p>
    <w:p w:rsidR="005E02A5" w:rsidRPr="005E02A5" w:rsidRDefault="005E02A5" w:rsidP="00013D0C">
      <w:pPr>
        <w:keepNext/>
        <w:keepLines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>стихийных бедствий</w:t>
      </w:r>
    </w:p>
    <w:p w:rsidR="00AC7D2E" w:rsidRPr="00AC7D2E" w:rsidRDefault="00AC7D2E" w:rsidP="0093513D"/>
    <w:p w:rsidR="0093513D" w:rsidRPr="00AC7D2E" w:rsidRDefault="0093513D" w:rsidP="0093513D">
      <w:pPr>
        <w:pStyle w:val="Title"/>
      </w:pPr>
    </w:p>
    <w:p w:rsidR="00AC7D2E" w:rsidRPr="005E02A5" w:rsidRDefault="00AC7D2E" w:rsidP="0093513D">
      <w:pPr>
        <w:rPr>
          <w:rFonts w:ascii="Times New Roman" w:hAnsi="Times New Roman"/>
          <w:sz w:val="28"/>
          <w:szCs w:val="28"/>
        </w:rPr>
      </w:pPr>
      <w:proofErr w:type="gramStart"/>
      <w:r w:rsidRPr="005E02A5">
        <w:rPr>
          <w:rFonts w:ascii="Times New Roman" w:hAnsi="Times New Roman"/>
          <w:sz w:val="28"/>
          <w:szCs w:val="28"/>
        </w:rPr>
        <w:t>В соответствии со статьей 81 Бюджетного кодекса Российской Федерации, пунктом 2 статьи 11 и статьей 25 Федерального закона от 21 декабря 1994 г. № 68-ФЗ «О защите населения и территорий от чрезвычайных ситуаций природного и техногенного характера», Уставом муниципального образования «</w:t>
      </w:r>
      <w:r w:rsidR="005E02A5" w:rsidRPr="005E02A5">
        <w:rPr>
          <w:rFonts w:ascii="Times New Roman" w:hAnsi="Times New Roman"/>
          <w:sz w:val="28"/>
          <w:szCs w:val="28"/>
        </w:rPr>
        <w:t>Новоржевский</w:t>
      </w:r>
      <w:r w:rsidRPr="005E02A5">
        <w:rPr>
          <w:rFonts w:ascii="Times New Roman" w:hAnsi="Times New Roman"/>
          <w:sz w:val="28"/>
          <w:szCs w:val="28"/>
        </w:rPr>
        <w:t xml:space="preserve"> район», в целях совершенствования системы расходования средств резервного фонда Администрации района по предупреждению и ликвидации чрезвычайных ситуаций и последствий стихийных</w:t>
      </w:r>
      <w:proofErr w:type="gramEnd"/>
      <w:r w:rsidRPr="005E02A5">
        <w:rPr>
          <w:rFonts w:ascii="Times New Roman" w:hAnsi="Times New Roman"/>
          <w:sz w:val="28"/>
          <w:szCs w:val="28"/>
        </w:rPr>
        <w:t xml:space="preserve"> бедствий Администрация </w:t>
      </w:r>
      <w:r w:rsidR="005E02A5" w:rsidRPr="005E02A5">
        <w:rPr>
          <w:rFonts w:ascii="Times New Roman" w:hAnsi="Times New Roman"/>
          <w:sz w:val="28"/>
          <w:szCs w:val="28"/>
        </w:rPr>
        <w:t xml:space="preserve">Новоржевского </w:t>
      </w:r>
      <w:r w:rsidRPr="005E02A5">
        <w:rPr>
          <w:rFonts w:ascii="Times New Roman" w:hAnsi="Times New Roman"/>
          <w:sz w:val="28"/>
          <w:szCs w:val="28"/>
        </w:rPr>
        <w:t>района постановляет:</w:t>
      </w:r>
    </w:p>
    <w:p w:rsidR="00AC7D2E" w:rsidRPr="005E02A5" w:rsidRDefault="00AC7D2E" w:rsidP="0093513D">
      <w:pPr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36" w:history="1">
        <w:r w:rsidRPr="005E02A5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E02A5">
        <w:rPr>
          <w:rFonts w:ascii="Times New Roman" w:hAnsi="Times New Roman"/>
          <w:sz w:val="28"/>
          <w:szCs w:val="28"/>
        </w:rPr>
        <w:t xml:space="preserve"> о порядке расходования средств резервного фонда Администрации </w:t>
      </w:r>
      <w:r w:rsidR="003A7DD3">
        <w:rPr>
          <w:rFonts w:ascii="Times New Roman" w:hAnsi="Times New Roman"/>
          <w:sz w:val="28"/>
          <w:szCs w:val="28"/>
        </w:rPr>
        <w:t xml:space="preserve">Новоржевского </w:t>
      </w:r>
      <w:r w:rsidRPr="005E02A5">
        <w:rPr>
          <w:rFonts w:ascii="Times New Roman" w:hAnsi="Times New Roman"/>
          <w:sz w:val="28"/>
          <w:szCs w:val="28"/>
        </w:rPr>
        <w:t>района по предупреждению и ликвидации чрезвычайных ситуаций и последствий стихийных бедствий.</w:t>
      </w:r>
    </w:p>
    <w:p w:rsidR="00AC7D2E" w:rsidRPr="005E02A5" w:rsidRDefault="00AC7D2E" w:rsidP="0093513D">
      <w:pPr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 xml:space="preserve">2. Финансовому управлению Администрации </w:t>
      </w:r>
      <w:r w:rsidR="00A067F8">
        <w:rPr>
          <w:rFonts w:ascii="Times New Roman" w:hAnsi="Times New Roman"/>
          <w:sz w:val="28"/>
          <w:szCs w:val="28"/>
        </w:rPr>
        <w:t>Новорж</w:t>
      </w:r>
      <w:r w:rsidR="003A7DD3">
        <w:rPr>
          <w:rFonts w:ascii="Times New Roman" w:hAnsi="Times New Roman"/>
          <w:sz w:val="28"/>
          <w:szCs w:val="28"/>
        </w:rPr>
        <w:t xml:space="preserve">евского </w:t>
      </w:r>
      <w:r w:rsidRPr="005E02A5">
        <w:rPr>
          <w:rFonts w:ascii="Times New Roman" w:hAnsi="Times New Roman"/>
          <w:sz w:val="28"/>
          <w:szCs w:val="28"/>
        </w:rPr>
        <w:t xml:space="preserve">района обеспечить финансирование расходов из резервного фонда Администрации района по предупреждению и ликвидации чрезвычайных ситуаций и последствий стихийных бедствий согласно </w:t>
      </w:r>
      <w:hyperlink w:anchor="P36" w:history="1">
        <w:r w:rsidRPr="005E02A5">
          <w:rPr>
            <w:rFonts w:ascii="Times New Roman" w:hAnsi="Times New Roman"/>
            <w:sz w:val="28"/>
            <w:szCs w:val="28"/>
          </w:rPr>
          <w:t>Положению</w:t>
        </w:r>
      </w:hyperlink>
      <w:r w:rsidRPr="005E02A5">
        <w:rPr>
          <w:rFonts w:ascii="Times New Roman" w:hAnsi="Times New Roman"/>
          <w:sz w:val="28"/>
          <w:szCs w:val="28"/>
        </w:rPr>
        <w:t>, утвержденному пунктом 1 настоящего постановления, в пределах средств, предусмотренных на эти цели в местном бюджете на соответствующий финансовый год.</w:t>
      </w:r>
    </w:p>
    <w:p w:rsidR="00AC7D2E" w:rsidRPr="005E02A5" w:rsidRDefault="00AC7D2E" w:rsidP="00013D0C">
      <w:pPr>
        <w:keepNext/>
        <w:keepLines/>
        <w:ind w:firstLine="709"/>
        <w:outlineLvl w:val="0"/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lastRenderedPageBreak/>
        <w:t xml:space="preserve">3. Считать утратившим силу постановление Администрации </w:t>
      </w:r>
      <w:r w:rsidR="003A7DD3">
        <w:rPr>
          <w:rFonts w:ascii="Times New Roman" w:hAnsi="Times New Roman"/>
          <w:sz w:val="28"/>
          <w:szCs w:val="28"/>
        </w:rPr>
        <w:t>Новоржевского</w:t>
      </w:r>
      <w:r w:rsidRPr="005E02A5">
        <w:rPr>
          <w:rFonts w:ascii="Times New Roman" w:hAnsi="Times New Roman"/>
          <w:sz w:val="28"/>
          <w:szCs w:val="28"/>
        </w:rPr>
        <w:t xml:space="preserve"> района от 1</w:t>
      </w:r>
      <w:r w:rsidR="003A7DD3">
        <w:rPr>
          <w:rFonts w:ascii="Times New Roman" w:hAnsi="Times New Roman"/>
          <w:sz w:val="28"/>
          <w:szCs w:val="28"/>
        </w:rPr>
        <w:t>2</w:t>
      </w:r>
      <w:r w:rsidRPr="005E02A5">
        <w:rPr>
          <w:rFonts w:ascii="Times New Roman" w:hAnsi="Times New Roman"/>
          <w:sz w:val="28"/>
          <w:szCs w:val="28"/>
        </w:rPr>
        <w:t>.0</w:t>
      </w:r>
      <w:r w:rsidR="003A7DD3">
        <w:rPr>
          <w:rFonts w:ascii="Times New Roman" w:hAnsi="Times New Roman"/>
          <w:sz w:val="28"/>
          <w:szCs w:val="28"/>
        </w:rPr>
        <w:t>3</w:t>
      </w:r>
      <w:r w:rsidRPr="005E02A5">
        <w:rPr>
          <w:rFonts w:ascii="Times New Roman" w:hAnsi="Times New Roman"/>
          <w:sz w:val="28"/>
          <w:szCs w:val="28"/>
        </w:rPr>
        <w:t>.201</w:t>
      </w:r>
      <w:r w:rsidR="003A7DD3">
        <w:rPr>
          <w:rFonts w:ascii="Times New Roman" w:hAnsi="Times New Roman"/>
          <w:sz w:val="28"/>
          <w:szCs w:val="28"/>
        </w:rPr>
        <w:t>4</w:t>
      </w:r>
      <w:r w:rsidRPr="005E02A5">
        <w:rPr>
          <w:rFonts w:ascii="Times New Roman" w:hAnsi="Times New Roman"/>
          <w:sz w:val="28"/>
          <w:szCs w:val="28"/>
        </w:rPr>
        <w:t xml:space="preserve"> г. № </w:t>
      </w:r>
      <w:r w:rsidR="003A7DD3">
        <w:rPr>
          <w:rFonts w:ascii="Times New Roman" w:hAnsi="Times New Roman"/>
          <w:sz w:val="28"/>
          <w:szCs w:val="28"/>
        </w:rPr>
        <w:t>42</w:t>
      </w:r>
      <w:r w:rsidRPr="005E02A5">
        <w:rPr>
          <w:rFonts w:ascii="Times New Roman" w:hAnsi="Times New Roman"/>
          <w:sz w:val="28"/>
          <w:szCs w:val="28"/>
        </w:rPr>
        <w:t xml:space="preserve"> «</w:t>
      </w:r>
      <w:r w:rsidR="003A7DD3" w:rsidRPr="005E02A5"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средств резервного фонда Администрации Новоржевского района</w:t>
      </w:r>
      <w:r w:rsidR="003A7DD3">
        <w:rPr>
          <w:rFonts w:ascii="Times New Roman" w:hAnsi="Times New Roman"/>
          <w:sz w:val="28"/>
          <w:szCs w:val="28"/>
        </w:rPr>
        <w:t xml:space="preserve"> </w:t>
      </w:r>
      <w:r w:rsidR="003A7DD3" w:rsidRPr="005E02A5">
        <w:rPr>
          <w:rFonts w:ascii="Times New Roman" w:hAnsi="Times New Roman"/>
          <w:sz w:val="28"/>
          <w:szCs w:val="28"/>
        </w:rPr>
        <w:t xml:space="preserve"> для предупреждения и ликвидации чрезвычайных ситуаций</w:t>
      </w:r>
      <w:r w:rsidRPr="005E02A5">
        <w:rPr>
          <w:rFonts w:ascii="Times New Roman" w:hAnsi="Times New Roman"/>
          <w:sz w:val="28"/>
          <w:szCs w:val="28"/>
        </w:rPr>
        <w:t>».</w:t>
      </w:r>
    </w:p>
    <w:p w:rsidR="00620496" w:rsidRPr="00620496" w:rsidRDefault="00620496" w:rsidP="00013D0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13D0C">
        <w:rPr>
          <w:rFonts w:ascii="Times New Roman" w:hAnsi="Times New Roman"/>
          <w:sz w:val="28"/>
          <w:szCs w:val="28"/>
        </w:rPr>
        <w:t xml:space="preserve"> </w:t>
      </w:r>
      <w:r w:rsidRPr="00620496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620496">
        <w:rPr>
          <w:rFonts w:ascii="Times New Roman" w:hAnsi="Times New Roman"/>
          <w:sz w:val="28"/>
          <w:szCs w:val="28"/>
        </w:rPr>
        <w:t>КурьерЪ</w:t>
      </w:r>
      <w:proofErr w:type="gramStart"/>
      <w:r w:rsidRPr="00620496">
        <w:rPr>
          <w:rFonts w:ascii="Times New Roman" w:hAnsi="Times New Roman"/>
          <w:sz w:val="28"/>
          <w:szCs w:val="28"/>
        </w:rPr>
        <w:t>.П</w:t>
      </w:r>
      <w:proofErr w:type="gramEnd"/>
      <w:r w:rsidRPr="00620496">
        <w:rPr>
          <w:rFonts w:ascii="Times New Roman" w:hAnsi="Times New Roman"/>
          <w:sz w:val="28"/>
          <w:szCs w:val="28"/>
        </w:rPr>
        <w:t>сков-Великие</w:t>
      </w:r>
      <w:proofErr w:type="spellEnd"/>
      <w:r w:rsidRPr="00620496">
        <w:rPr>
          <w:rFonts w:ascii="Times New Roman" w:hAnsi="Times New Roman"/>
          <w:sz w:val="28"/>
          <w:szCs w:val="28"/>
        </w:rPr>
        <w:t xml:space="preserve"> Луки» и разместить на официальном сайте муниципального образования «Новоржевский район».</w:t>
      </w:r>
    </w:p>
    <w:p w:rsidR="003944BC" w:rsidRPr="003944BC" w:rsidRDefault="003944BC" w:rsidP="003944BC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3944BC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3944BC" w:rsidRPr="003944BC" w:rsidRDefault="003944BC" w:rsidP="003944BC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3944B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944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4B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7DD3" w:rsidRPr="005E02A5" w:rsidRDefault="003A7DD3" w:rsidP="00013D0C">
      <w:pPr>
        <w:ind w:firstLine="0"/>
        <w:rPr>
          <w:rFonts w:ascii="Times New Roman" w:hAnsi="Times New Roman"/>
          <w:sz w:val="28"/>
          <w:szCs w:val="28"/>
        </w:rPr>
      </w:pPr>
    </w:p>
    <w:p w:rsidR="00AC7D2E" w:rsidRPr="005E02A5" w:rsidRDefault="00AC7D2E" w:rsidP="0093513D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A7DD3" w:rsidRPr="003A7DD3" w:rsidRDefault="003A7DD3" w:rsidP="003A7DD3">
      <w:pPr>
        <w:ind w:right="-284"/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>Глава Новоржевского района                                                     С.О. Пугачева</w:t>
      </w:r>
    </w:p>
    <w:p w:rsidR="003A7DD3" w:rsidRPr="003A7DD3" w:rsidRDefault="003A7DD3" w:rsidP="003A7DD3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3A7DD3" w:rsidRPr="003A7DD3" w:rsidRDefault="003A7DD3" w:rsidP="003A7DD3">
      <w:pPr>
        <w:ind w:right="-284"/>
        <w:rPr>
          <w:rFonts w:ascii="Times New Roman" w:hAnsi="Times New Roman"/>
          <w:sz w:val="28"/>
          <w:szCs w:val="28"/>
        </w:rPr>
      </w:pPr>
    </w:p>
    <w:p w:rsidR="00AC7D2E" w:rsidRPr="003A7DD3" w:rsidRDefault="00AC7D2E" w:rsidP="0093513D">
      <w:pPr>
        <w:rPr>
          <w:rFonts w:ascii="Times New Roman" w:hAnsi="Times New Roman"/>
        </w:rPr>
      </w:pPr>
      <w:r w:rsidRPr="003A7DD3">
        <w:rPr>
          <w:rFonts w:ascii="Times New Roman" w:hAnsi="Times New Roman"/>
        </w:rPr>
        <w:br w:type="page"/>
      </w:r>
    </w:p>
    <w:p w:rsidR="00AC7D2E" w:rsidRPr="00013D0C" w:rsidRDefault="00AC7D2E" w:rsidP="00620496">
      <w:pPr>
        <w:ind w:left="5387" w:firstLine="0"/>
        <w:jc w:val="right"/>
        <w:rPr>
          <w:rFonts w:ascii="Times New Roman" w:hAnsi="Times New Roman"/>
        </w:rPr>
      </w:pPr>
      <w:r w:rsidRPr="00013D0C">
        <w:rPr>
          <w:rFonts w:ascii="Times New Roman" w:hAnsi="Times New Roman"/>
        </w:rPr>
        <w:lastRenderedPageBreak/>
        <w:t>Приложение</w:t>
      </w:r>
    </w:p>
    <w:p w:rsidR="00AC7D2E" w:rsidRPr="00013D0C" w:rsidRDefault="00013D0C" w:rsidP="00013D0C">
      <w:pPr>
        <w:jc w:val="right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к постановлению </w:t>
      </w:r>
      <w:r w:rsidR="00AC7D2E" w:rsidRPr="00013D0C">
        <w:rPr>
          <w:rFonts w:ascii="Times New Roman" w:hAnsi="Times New Roman"/>
        </w:rPr>
        <w:t>Администрации</w:t>
      </w:r>
    </w:p>
    <w:p w:rsidR="00AC7D2E" w:rsidRPr="00013D0C" w:rsidRDefault="00013D0C" w:rsidP="00620496">
      <w:pPr>
        <w:ind w:left="5387" w:firstLine="0"/>
        <w:jc w:val="right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Новоржевского</w:t>
      </w:r>
      <w:r w:rsidR="00AC7D2E" w:rsidRPr="00013D0C">
        <w:rPr>
          <w:rFonts w:ascii="Times New Roman" w:hAnsi="Times New Roman"/>
        </w:rPr>
        <w:t xml:space="preserve"> района</w:t>
      </w:r>
    </w:p>
    <w:p w:rsidR="00AC7D2E" w:rsidRPr="00013D0C" w:rsidRDefault="00AC7D2E" w:rsidP="00620496">
      <w:pPr>
        <w:ind w:left="5387" w:firstLine="0"/>
        <w:jc w:val="right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от </w:t>
      </w:r>
      <w:r w:rsidR="00502FA1" w:rsidRPr="00013D0C">
        <w:rPr>
          <w:rFonts w:ascii="Times New Roman" w:hAnsi="Times New Roman"/>
        </w:rPr>
        <w:t>04.07.</w:t>
      </w:r>
      <w:r w:rsidR="00056C29" w:rsidRPr="00013D0C">
        <w:rPr>
          <w:rFonts w:ascii="Times New Roman" w:hAnsi="Times New Roman"/>
        </w:rPr>
        <w:t>2023</w:t>
      </w:r>
      <w:r w:rsidRPr="00013D0C">
        <w:rPr>
          <w:rFonts w:ascii="Times New Roman" w:hAnsi="Times New Roman"/>
        </w:rPr>
        <w:t xml:space="preserve"> № </w:t>
      </w:r>
      <w:r w:rsidR="00502FA1" w:rsidRPr="00013D0C">
        <w:rPr>
          <w:rFonts w:ascii="Times New Roman" w:hAnsi="Times New Roman"/>
        </w:rPr>
        <w:t>115</w:t>
      </w:r>
    </w:p>
    <w:p w:rsidR="00AC7D2E" w:rsidRPr="003944BC" w:rsidRDefault="00AC7D2E" w:rsidP="0093513D">
      <w:pPr>
        <w:ind w:left="5387" w:firstLine="0"/>
        <w:rPr>
          <w:rFonts w:ascii="Times New Roman" w:hAnsi="Times New Roman"/>
          <w:sz w:val="28"/>
          <w:szCs w:val="28"/>
        </w:rPr>
      </w:pPr>
    </w:p>
    <w:p w:rsidR="00AC7D2E" w:rsidRPr="003944BC" w:rsidRDefault="00AC7D2E" w:rsidP="0093513D">
      <w:pPr>
        <w:rPr>
          <w:rFonts w:ascii="Times New Roman" w:hAnsi="Times New Roman"/>
        </w:rPr>
      </w:pPr>
    </w:p>
    <w:p w:rsidR="00AC7D2E" w:rsidRPr="003944BC" w:rsidRDefault="0093513D" w:rsidP="0093513D">
      <w:pPr>
        <w:ind w:firstLine="0"/>
        <w:jc w:val="center"/>
        <w:rPr>
          <w:rFonts w:ascii="Times New Roman" w:hAnsi="Times New Roman"/>
          <w:b/>
        </w:rPr>
      </w:pPr>
      <w:r w:rsidRPr="003944BC">
        <w:rPr>
          <w:rFonts w:ascii="Times New Roman" w:hAnsi="Times New Roman"/>
          <w:b/>
        </w:rPr>
        <w:t>ПОЛОЖЕНИЕ</w:t>
      </w:r>
    </w:p>
    <w:p w:rsidR="00AC7D2E" w:rsidRPr="003944BC" w:rsidRDefault="0093513D" w:rsidP="0093513D">
      <w:pPr>
        <w:ind w:firstLine="0"/>
        <w:jc w:val="center"/>
        <w:rPr>
          <w:rFonts w:ascii="Times New Roman" w:hAnsi="Times New Roman"/>
          <w:b/>
        </w:rPr>
      </w:pPr>
      <w:r w:rsidRPr="003944BC">
        <w:rPr>
          <w:rFonts w:ascii="Times New Roman" w:hAnsi="Times New Roman"/>
          <w:b/>
        </w:rPr>
        <w:t xml:space="preserve">О ПОРЯДКЕ </w:t>
      </w:r>
      <w:proofErr w:type="gramStart"/>
      <w:r w:rsidRPr="003944BC">
        <w:rPr>
          <w:rFonts w:ascii="Times New Roman" w:hAnsi="Times New Roman"/>
          <w:b/>
        </w:rPr>
        <w:t>РАСХОДОВАНИЯ СРЕДСТВ РЕЗЕРВНОГО ФОНДА АДМИНИСТРАЦИИ РАЙОНА</w:t>
      </w:r>
      <w:proofErr w:type="gramEnd"/>
      <w:r w:rsidRPr="003944BC">
        <w:rPr>
          <w:rFonts w:ascii="Times New Roman" w:hAnsi="Times New Roman"/>
          <w:b/>
        </w:rPr>
        <w:t xml:space="preserve"> ПО ПРЕДУПРЕЖДЕНИЮ И ЛИКВИДАЦИИ ЧРЕЗВЫЧАЙНЫХ СИТУАЦИЙ И ПОСЛЕДСТВИЙ СТИХИЙНЫХ БЕДСТВИЙ</w:t>
      </w:r>
    </w:p>
    <w:p w:rsidR="00AC7D2E" w:rsidRPr="003944BC" w:rsidRDefault="00AC7D2E" w:rsidP="0093513D">
      <w:pPr>
        <w:rPr>
          <w:rFonts w:ascii="Times New Roman" w:hAnsi="Times New Roman"/>
        </w:rPr>
      </w:pPr>
    </w:p>
    <w:p w:rsidR="00AC7D2E" w:rsidRPr="00620496" w:rsidRDefault="00AC7D2E" w:rsidP="0093513D">
      <w:pPr>
        <w:jc w:val="center"/>
        <w:rPr>
          <w:rFonts w:ascii="Times New Roman" w:hAnsi="Times New Roman"/>
          <w:b/>
          <w:sz w:val="28"/>
          <w:szCs w:val="28"/>
        </w:rPr>
      </w:pPr>
      <w:r w:rsidRPr="0062049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1.1. Настоящее Положение определяет порядок выделения средств из резервного фонда Администрации района по предупреждению и ликвидации чрезвычайных ситуаций и последствий стихийных бедствий (далее - резервный фонд).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620496">
        <w:rPr>
          <w:rFonts w:ascii="Times New Roman" w:hAnsi="Times New Roman"/>
          <w:sz w:val="28"/>
          <w:szCs w:val="28"/>
        </w:rPr>
        <w:t>Резервный фонд создается для финансирования непредвиденных расходов на проведение мероприятий по предупреждению и ликвидации чрезвычайных ситуаций муниципального характера в границах территории муниципального образования «</w:t>
      </w:r>
      <w:r w:rsidR="00056C29" w:rsidRPr="00620496">
        <w:rPr>
          <w:rFonts w:ascii="Times New Roman" w:hAnsi="Times New Roman"/>
          <w:sz w:val="28"/>
          <w:szCs w:val="28"/>
        </w:rPr>
        <w:t>Новоржевский</w:t>
      </w:r>
      <w:r w:rsidRPr="00620496">
        <w:rPr>
          <w:rFonts w:ascii="Times New Roman" w:hAnsi="Times New Roman"/>
          <w:sz w:val="28"/>
          <w:szCs w:val="28"/>
        </w:rPr>
        <w:t xml:space="preserve"> район», а также в случае недостаточности средств местных бюджетов органов местного самоуправления и собственных средств организаций, расположенных на территории района, на проведение аварийно-восстановительных работ и иных мероприятий, связанных с ликвидацией последствий стихийных бедствий и других чрезвычайных</w:t>
      </w:r>
      <w:proofErr w:type="gramEnd"/>
      <w:r w:rsidRPr="00620496">
        <w:rPr>
          <w:rFonts w:ascii="Times New Roman" w:hAnsi="Times New Roman"/>
          <w:sz w:val="28"/>
          <w:szCs w:val="28"/>
        </w:rPr>
        <w:t xml:space="preserve"> ситуаций локального характера.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1.3. Размер резервного фонда устанавливается решением Собрания депутатов </w:t>
      </w:r>
      <w:r w:rsidR="00056C29" w:rsidRPr="00620496">
        <w:rPr>
          <w:rFonts w:ascii="Times New Roman" w:hAnsi="Times New Roman"/>
          <w:sz w:val="28"/>
          <w:szCs w:val="28"/>
        </w:rPr>
        <w:t>Новоржевского</w:t>
      </w:r>
      <w:r w:rsidRPr="00620496">
        <w:rPr>
          <w:rFonts w:ascii="Times New Roman" w:hAnsi="Times New Roman"/>
          <w:sz w:val="28"/>
          <w:szCs w:val="28"/>
        </w:rPr>
        <w:t xml:space="preserve"> района о бюджете муниципального образования на текущий и очередной финансовый год.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496">
        <w:rPr>
          <w:rFonts w:ascii="Times New Roman" w:hAnsi="Times New Roman"/>
          <w:b/>
          <w:sz w:val="28"/>
          <w:szCs w:val="28"/>
        </w:rPr>
        <w:t>2. Направления расходования средств резервного фонда</w:t>
      </w:r>
    </w:p>
    <w:p w:rsidR="00AC7D2E" w:rsidRPr="00620496" w:rsidRDefault="00AC7D2E" w:rsidP="009351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2.1. Средства резервного фонда направляются на финансирование следующих мероприятий: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1) проведение в условиях чрезвычайной ситуации мероприятий по подготовке к действиям органов управления, сил и сре</w:t>
      </w:r>
      <w:proofErr w:type="gramStart"/>
      <w:r w:rsidRPr="00620496">
        <w:rPr>
          <w:rFonts w:ascii="Times New Roman" w:hAnsi="Times New Roman"/>
          <w:sz w:val="28"/>
          <w:szCs w:val="28"/>
        </w:rPr>
        <w:t>дств гр</w:t>
      </w:r>
      <w:proofErr w:type="gramEnd"/>
      <w:r w:rsidRPr="00620496">
        <w:rPr>
          <w:rFonts w:ascii="Times New Roman" w:hAnsi="Times New Roman"/>
          <w:sz w:val="28"/>
          <w:szCs w:val="28"/>
        </w:rPr>
        <w:t>ажданской обороны района и муниципального звена «</w:t>
      </w:r>
      <w:r w:rsidR="00056C29" w:rsidRPr="00620496">
        <w:rPr>
          <w:rFonts w:ascii="Times New Roman" w:hAnsi="Times New Roman"/>
          <w:sz w:val="28"/>
          <w:szCs w:val="28"/>
        </w:rPr>
        <w:t>Новоржевский</w:t>
      </w:r>
      <w:r w:rsidRPr="00620496">
        <w:rPr>
          <w:rFonts w:ascii="Times New Roman" w:hAnsi="Times New Roman"/>
          <w:sz w:val="28"/>
          <w:szCs w:val="28"/>
        </w:rPr>
        <w:t xml:space="preserve"> район» Псковской областной территориальной подсистемы единой государственной системы по предупреждению и ликвидации чрезвычайных ситуаций;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2) проведение </w:t>
      </w:r>
      <w:proofErr w:type="spellStart"/>
      <w:r w:rsidRPr="00620496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620496">
        <w:rPr>
          <w:rFonts w:ascii="Times New Roman" w:hAnsi="Times New Roman"/>
          <w:sz w:val="28"/>
          <w:szCs w:val="28"/>
        </w:rPr>
        <w:t xml:space="preserve"> мероприятий;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3) предотвращение вспышек эпидемий, эпизоотий и эпифитотий;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4) предупреждение чрезвычайных ситуаций на объектах жизнеобеспечения населения и потенциально опасных объектах;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5) производство неотложных работ по устранению непосредственной опасности для жизни и здоровья людей;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lastRenderedPageBreak/>
        <w:t>6) закупку, доставку и хранение материальных ресурсов, в том числе горюче-смазочных материалов, медикаментов, медицинского имущества для первоочередного жизнеобеспечения пострадавшего населения;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7) проведение поисковых, аварийно-спасательных и других неотложных работ в зонах чрезвычайных ситуаций;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8) проведение аварийно-восстановительных и других первоочередных работ по ликвидации чрезвычайных ситуаций;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9) тушение торфяных пожаров;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10) ликвидация последствий ртутного, радиоактивного, бактериологического и другого заражения;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11) ликвидация последствий эпидемий, эпизоотий и эпифитотий;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12) ликвидация последствий опасных гидрометеорологических явлений;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13) организация и проведение мероприятий по обнаружению, обезвреживанию, вывозу и уничтожению взрывоопасных предметов на территории района;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14) предотвращение распространения и ликвидации очагов особо опасных болезней животных, при которых допускается отчуждение животных и изъятие сельскохозяйственных продуктов животноводства, включая проведение дезинфекции, утилизации и убой сельскохозяйственных животных, расходы на транспортные услуги и приобретение горюче-смазочных материалов;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15) ликвидация последствий террористических актов;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16) осуществление компенсационных выплат физическим и юридическим лицам, которым был причинен ущерб в результате террористического акта (или) контртеррористической операции;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17) оказание единовременной материальной помощи гражданам, пострадавшим в результате чрезвычайной ситуации;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18) организация и содержание временных пунктов проживания и питания для эвакуируемых пострадавших жителей района в течение необходимого срока, но не более одного месяца;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19) возмещение расходов аварийно-спасательных формирований, привлекаемых к ликвидации чрезвычайных ситуаций по решению (запросу) председателя Комиссии Администрации района по предупреждению и ликвидации чрезвычайных ситуаций и обеспечению пожарной безопасности;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20) возмещение расходов, связанных с проведением экспертных работ по оценке размеров материального ущерба от чрезвычайных ситуаций, проводимых специализированными организациями по заявкам Администрации района, органов местного самоуправления и организаций;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21) материально-техническое обеспечение </w:t>
      </w:r>
      <w:proofErr w:type="gramStart"/>
      <w:r w:rsidRPr="00620496">
        <w:rPr>
          <w:rFonts w:ascii="Times New Roman" w:hAnsi="Times New Roman"/>
          <w:sz w:val="28"/>
          <w:szCs w:val="28"/>
        </w:rPr>
        <w:t>работы штаба Комиссии Администрации района</w:t>
      </w:r>
      <w:proofErr w:type="gramEnd"/>
      <w:r w:rsidRPr="00620496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при выполнении мероприятий по предупреждению или ликвидации чрезвычайной ситуации;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2</w:t>
      </w:r>
      <w:r w:rsidR="00A30FCD" w:rsidRPr="00620496">
        <w:rPr>
          <w:rFonts w:ascii="Times New Roman" w:hAnsi="Times New Roman"/>
          <w:sz w:val="28"/>
          <w:szCs w:val="28"/>
        </w:rPr>
        <w:t>2</w:t>
      </w:r>
      <w:r w:rsidRPr="00620496">
        <w:rPr>
          <w:rFonts w:ascii="Times New Roman" w:hAnsi="Times New Roman"/>
          <w:sz w:val="28"/>
          <w:szCs w:val="28"/>
        </w:rPr>
        <w:t xml:space="preserve">) проведение командно-штабных учений по гражданской обороне и защите населения от чрезвычайных ситуаций природного и техногенного </w:t>
      </w:r>
      <w:r w:rsidRPr="00620496">
        <w:rPr>
          <w:rFonts w:ascii="Times New Roman" w:hAnsi="Times New Roman"/>
          <w:sz w:val="28"/>
          <w:szCs w:val="28"/>
        </w:rPr>
        <w:lastRenderedPageBreak/>
        <w:t>характера под руководством Главы района, организацию обучения населения в области гражданской обороны и защиты от чрезвычайных ситуаций.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2.2. Использование средств резервного фонда на другие цели не допускается.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496">
        <w:rPr>
          <w:rFonts w:ascii="Times New Roman" w:hAnsi="Times New Roman"/>
          <w:b/>
          <w:sz w:val="28"/>
          <w:szCs w:val="28"/>
        </w:rPr>
        <w:t>3. Порядок выделения средств из резервного фонда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bookmarkStart w:id="0" w:name="P81"/>
      <w:bookmarkEnd w:id="0"/>
      <w:r w:rsidRPr="00620496">
        <w:rPr>
          <w:rFonts w:ascii="Times New Roman" w:hAnsi="Times New Roman"/>
          <w:sz w:val="28"/>
          <w:szCs w:val="28"/>
        </w:rPr>
        <w:t>3.1. Финансирование мероприятий по ликвидации чрезвычайных ситуаций.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При недостаточности или отсутствии собственных средств на выполнение мероприятий по ликвидации чрезвычайных ситуаций и последствий стихийных бедствий органы местного самоуправления и организации района могут обращаться к Администрации района с заявкой о выделении средств из резервного фонда. При этом к заявке прилагаются следующие документы:</w:t>
      </w:r>
    </w:p>
    <w:p w:rsidR="00AC7D2E" w:rsidRPr="00620496" w:rsidRDefault="007D2881" w:rsidP="0093513D">
      <w:pPr>
        <w:rPr>
          <w:rFonts w:ascii="Times New Roman" w:hAnsi="Times New Roman"/>
          <w:sz w:val="28"/>
          <w:szCs w:val="28"/>
        </w:rPr>
      </w:pPr>
      <w:hyperlink w:anchor="P129" w:history="1">
        <w:r w:rsidR="00AC7D2E" w:rsidRPr="00620496">
          <w:rPr>
            <w:rFonts w:ascii="Times New Roman" w:hAnsi="Times New Roman"/>
            <w:sz w:val="28"/>
            <w:szCs w:val="28"/>
          </w:rPr>
          <w:t>смета-заявка</w:t>
        </w:r>
      </w:hyperlink>
      <w:r w:rsidR="00AC7D2E" w:rsidRPr="00620496">
        <w:rPr>
          <w:rFonts w:ascii="Times New Roman" w:hAnsi="Times New Roman"/>
          <w:sz w:val="28"/>
          <w:szCs w:val="28"/>
        </w:rPr>
        <w:t xml:space="preserve"> потребности в финансовых средствах на ликвидацию чрезвычайной ситуации по форме согласно приложению № 1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таблица расходов на проведение аварийно-спасательных и других неотложных работ на объектах, поврежденных (разрушенных) в результате чрезвычайных ситуаций и последствий стихийного бедствия, по форме согласно </w:t>
      </w:r>
      <w:hyperlink w:anchor="P171" w:history="1">
        <w:r w:rsidRPr="00620496">
          <w:rPr>
            <w:rFonts w:ascii="Times New Roman" w:hAnsi="Times New Roman"/>
            <w:sz w:val="28"/>
            <w:szCs w:val="28"/>
          </w:rPr>
          <w:t>приложению № 2</w:t>
        </w:r>
      </w:hyperlink>
      <w:r w:rsidRPr="00620496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AC7D2E" w:rsidRPr="00620496" w:rsidRDefault="007D2881" w:rsidP="0093513D">
      <w:pPr>
        <w:rPr>
          <w:rFonts w:ascii="Times New Roman" w:hAnsi="Times New Roman"/>
          <w:sz w:val="28"/>
          <w:szCs w:val="28"/>
        </w:rPr>
      </w:pPr>
      <w:hyperlink w:anchor="P313" w:history="1">
        <w:r w:rsidR="00AC7D2E" w:rsidRPr="00620496">
          <w:rPr>
            <w:rFonts w:ascii="Times New Roman" w:hAnsi="Times New Roman"/>
            <w:sz w:val="28"/>
            <w:szCs w:val="28"/>
          </w:rPr>
          <w:t>акты</w:t>
        </w:r>
      </w:hyperlink>
      <w:r w:rsidR="00AC7D2E" w:rsidRPr="00620496">
        <w:rPr>
          <w:rFonts w:ascii="Times New Roman" w:hAnsi="Times New Roman"/>
          <w:sz w:val="28"/>
          <w:szCs w:val="28"/>
        </w:rPr>
        <w:t xml:space="preserve"> технического обследования поврежденных (разрушенных) объектов с указанием повреждений (разрушений) на каждый объект по форме согласно приложению № 3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акты о пожарах (при пожарах);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смета на проведение первоочередных аварийно-восстановительных работ по каждому поврежденному (разрушенному) объекту;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основные </w:t>
      </w:r>
      <w:hyperlink w:anchor="P359" w:history="1">
        <w:r w:rsidRPr="00620496">
          <w:rPr>
            <w:rFonts w:ascii="Times New Roman" w:hAnsi="Times New Roman"/>
            <w:sz w:val="28"/>
            <w:szCs w:val="28"/>
          </w:rPr>
          <w:t>сведения</w:t>
        </w:r>
      </w:hyperlink>
      <w:r w:rsidRPr="00620496">
        <w:rPr>
          <w:rFonts w:ascii="Times New Roman" w:hAnsi="Times New Roman"/>
          <w:sz w:val="28"/>
          <w:szCs w:val="28"/>
        </w:rPr>
        <w:t xml:space="preserve"> о прямом материальном ущербе поврежденных (разрушенных) объектов по форме согласно приложению № 4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подтверждение метеослужбы факта опасного гидрометеорологического явления;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копия распоряжения уполномоченного органа о введении режима чрезвычайной ситуации на территории, где произошла чрезвычайная ситуация;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подтверждение о выделении средств на ликвидацию чрезвычайной ситуации из бюджета муниципального образования или о финансовых средствах, направленных на указанные цели организацией, находящейся в зоне чрезвычайной ситуации, страховыми фондами и иными источниками;</w:t>
      </w:r>
    </w:p>
    <w:p w:rsidR="00AC7D2E" w:rsidRPr="00620496" w:rsidRDefault="007D2881" w:rsidP="0093513D">
      <w:pPr>
        <w:rPr>
          <w:rFonts w:ascii="Times New Roman" w:hAnsi="Times New Roman"/>
          <w:sz w:val="28"/>
          <w:szCs w:val="28"/>
        </w:rPr>
      </w:pPr>
      <w:hyperlink w:anchor="P423" w:history="1">
        <w:r w:rsidR="00AC7D2E" w:rsidRPr="00620496">
          <w:rPr>
            <w:rFonts w:ascii="Times New Roman" w:hAnsi="Times New Roman"/>
            <w:sz w:val="28"/>
            <w:szCs w:val="28"/>
          </w:rPr>
          <w:t>список</w:t>
        </w:r>
      </w:hyperlink>
      <w:r w:rsidR="00AC7D2E" w:rsidRPr="00620496">
        <w:rPr>
          <w:rFonts w:ascii="Times New Roman" w:hAnsi="Times New Roman"/>
          <w:sz w:val="28"/>
          <w:szCs w:val="28"/>
        </w:rPr>
        <w:t xml:space="preserve"> граждан, пострадавших в результате чрезвычайной ситуации, на получение единовременной материальной помощи (при необходимости) по форме согласно приложению № 5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другие документы, в том числе видео- и фотоматериалы (при необходимости), по требованию органа, уполномоченного на решение задач </w:t>
      </w:r>
      <w:r w:rsidRPr="00620496">
        <w:rPr>
          <w:rFonts w:ascii="Times New Roman" w:hAnsi="Times New Roman"/>
          <w:sz w:val="28"/>
          <w:szCs w:val="28"/>
        </w:rPr>
        <w:lastRenderedPageBreak/>
        <w:t>в области гражданской обороны, защиты населения и территорий от чрезвычайных ситуаций, пожаротушения, поиска и спасания людей на водных объектах.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bookmarkStart w:id="1" w:name="P94"/>
      <w:bookmarkEnd w:id="1"/>
      <w:r w:rsidRPr="00620496">
        <w:rPr>
          <w:rFonts w:ascii="Times New Roman" w:hAnsi="Times New Roman"/>
          <w:sz w:val="28"/>
          <w:szCs w:val="28"/>
        </w:rPr>
        <w:t>3.2. Финансирование мероприятий по предупреждению чрезвычайных ситуаций.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При недостаточности или отсутствии собственных средств на выполнение мероприятий по предупреждению чрезвычайных ситуаций или в случае возникновения угрозы жизни и здоровью людей органы местного самоуправления и организации района могут обращаться к Администрации района с заявкой о выделении средств из резервного фонда. При этом к заявке прилагаются следующие документы:</w:t>
      </w:r>
    </w:p>
    <w:p w:rsidR="00AC7D2E" w:rsidRPr="00620496" w:rsidRDefault="007D2881" w:rsidP="0093513D">
      <w:pPr>
        <w:rPr>
          <w:rFonts w:ascii="Times New Roman" w:hAnsi="Times New Roman"/>
          <w:sz w:val="28"/>
          <w:szCs w:val="28"/>
        </w:rPr>
      </w:pPr>
      <w:hyperlink w:anchor="P484" w:history="1">
        <w:r w:rsidR="00AC7D2E" w:rsidRPr="00620496">
          <w:rPr>
            <w:rFonts w:ascii="Times New Roman" w:hAnsi="Times New Roman"/>
            <w:sz w:val="28"/>
            <w:szCs w:val="28"/>
          </w:rPr>
          <w:t>акты</w:t>
        </w:r>
      </w:hyperlink>
      <w:r w:rsidR="00AC7D2E" w:rsidRPr="00620496">
        <w:rPr>
          <w:rFonts w:ascii="Times New Roman" w:hAnsi="Times New Roman"/>
          <w:sz w:val="28"/>
          <w:szCs w:val="28"/>
        </w:rPr>
        <w:t xml:space="preserve"> технического обследования объектов, на которых создалась угроза возникновения чрезвычайной ситуации (на каждый объект отдельно), по форме согласно приложению № 6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смета на производство неотложных работ по устранению непосредственной опасности для жизни и здоровья людей или на выполнение иных мероприятий по предупреждению чрезвычайных ситуаций по каждому объекту;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копия распоряжения уполномоченного органа о введении режима повышенной готовности на территории, где создалась угроза возникновения чрезвычайной ситуации;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подтверждение о выделении средств на предупреждение чрезвычайной ситуации из бюджета муниципального образования или о финансовых средствах, направленных на указанные цели организацией;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другие документы, в том числе видео- и фотоматериалы (при необходимости), по требованию государственного органа, уполномоченного на решение задач в области гражданской обороны, защиты населения и территорий от чрезвычайных ситуаций, пожаротушения, поиска и спасания людей на водных объектах.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3.3. Указанные в </w:t>
      </w:r>
      <w:hyperlink w:anchor="P81" w:history="1">
        <w:r w:rsidRPr="00620496">
          <w:rPr>
            <w:rFonts w:ascii="Times New Roman" w:hAnsi="Times New Roman"/>
            <w:sz w:val="28"/>
            <w:szCs w:val="28"/>
          </w:rPr>
          <w:t>пунктах 3.1</w:t>
        </w:r>
      </w:hyperlink>
      <w:r w:rsidRPr="00620496">
        <w:rPr>
          <w:rFonts w:ascii="Times New Roman" w:hAnsi="Times New Roman"/>
          <w:sz w:val="28"/>
          <w:szCs w:val="28"/>
        </w:rPr>
        <w:t xml:space="preserve">, </w:t>
      </w:r>
      <w:hyperlink w:anchor="P94" w:history="1">
        <w:r w:rsidRPr="00620496">
          <w:rPr>
            <w:rFonts w:ascii="Times New Roman" w:hAnsi="Times New Roman"/>
            <w:sz w:val="28"/>
            <w:szCs w:val="28"/>
          </w:rPr>
          <w:t>3.2</w:t>
        </w:r>
      </w:hyperlink>
      <w:r w:rsidRPr="00620496">
        <w:rPr>
          <w:rFonts w:ascii="Times New Roman" w:hAnsi="Times New Roman"/>
          <w:sz w:val="28"/>
          <w:szCs w:val="28"/>
        </w:rPr>
        <w:t xml:space="preserve"> настоящего Положения документы должны быть представлены органами местного самоуправления и организациями района в Администрацию района не позднее двух месяцев со дня издания распоряжения уполномоченного органа о введении режима чрезвычайной ситуации или введения режима повышенной готовности.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В течение 30 дней со дня поступления заявки в Администрацию района издается постановление Администрации района о выделении средств из резервного фонда с указанием размера выделяемых средств либо направляется заявителю мотивированный отказ.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3.4. Основанием для выделения средств из резервного фонда является постановление Администрации района, в котором указывается размер ассигнований и их целевое расходование.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3.5. Средства из резервного фонда выделяются для частичного покрытия расходов на финансирование мероприятий по ликвидации чрезвычайных ситуаций локального и муниципального характера. Возмещение </w:t>
      </w:r>
      <w:r w:rsidRPr="00620496">
        <w:rPr>
          <w:rFonts w:ascii="Times New Roman" w:hAnsi="Times New Roman"/>
          <w:sz w:val="28"/>
          <w:szCs w:val="28"/>
        </w:rPr>
        <w:lastRenderedPageBreak/>
        <w:t>причиненного ущерба от чрезвычайных ситуаций физическим и юридическим лицам из резервного фонда не осуществляется.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3.6. Возмещение расходов бюджета муниципального образования «</w:t>
      </w:r>
      <w:r w:rsidR="00A30FCD" w:rsidRPr="00620496">
        <w:rPr>
          <w:rFonts w:ascii="Times New Roman" w:hAnsi="Times New Roman"/>
          <w:sz w:val="28"/>
          <w:szCs w:val="28"/>
        </w:rPr>
        <w:t>Новоржевский</w:t>
      </w:r>
      <w:r w:rsidRPr="00620496">
        <w:rPr>
          <w:rFonts w:ascii="Times New Roman" w:hAnsi="Times New Roman"/>
          <w:sz w:val="28"/>
          <w:szCs w:val="28"/>
        </w:rPr>
        <w:t xml:space="preserve"> район», связанных с ликвидацией последствий чрезвычайных ситуаций, происшедших по вине физических или юридических лиц, осуществляется в соответствии с действующим законодательством.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3.7. Определение размера причиненного ущерба и формирование списков пострадавших граждан в результате чрезвычайной ситуации и последствий стихийного бедствия осуществляется специально создаваемой для этих целей комиссией, утверждаемой постановлением Администрации района.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496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62049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620496">
        <w:rPr>
          <w:rFonts w:ascii="Times New Roman" w:hAnsi="Times New Roman"/>
          <w:b/>
          <w:sz w:val="28"/>
          <w:szCs w:val="28"/>
        </w:rPr>
        <w:t xml:space="preserve"> использованием средств резервного фонда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4.1. Органы местного самоуправления и организации, которым выделяются средства из резервного фонда, несут ответственность за их целевое и эффективное использование.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620496">
        <w:rPr>
          <w:rFonts w:ascii="Times New Roman" w:hAnsi="Times New Roman"/>
          <w:sz w:val="28"/>
          <w:szCs w:val="28"/>
        </w:rPr>
        <w:t xml:space="preserve">Органы местного самоуправления и организации, которым выделяются средства из резервного фонда, не позднее 10 числа месяца, следующего за месяцем, в котором были использованы средства, представляют </w:t>
      </w:r>
      <w:hyperlink w:anchor="P526" w:history="1">
        <w:r w:rsidRPr="00620496">
          <w:rPr>
            <w:rFonts w:ascii="Times New Roman" w:hAnsi="Times New Roman"/>
            <w:sz w:val="28"/>
            <w:szCs w:val="28"/>
          </w:rPr>
          <w:t>отчет</w:t>
        </w:r>
      </w:hyperlink>
      <w:r w:rsidRPr="00620496">
        <w:rPr>
          <w:rFonts w:ascii="Times New Roman" w:hAnsi="Times New Roman"/>
          <w:sz w:val="28"/>
          <w:szCs w:val="28"/>
        </w:rPr>
        <w:t xml:space="preserve"> об использовании средств в финансовое управление Администрации </w:t>
      </w:r>
      <w:r w:rsidR="00A30FCD" w:rsidRPr="00620496">
        <w:rPr>
          <w:rFonts w:ascii="Times New Roman" w:hAnsi="Times New Roman"/>
          <w:sz w:val="28"/>
          <w:szCs w:val="28"/>
        </w:rPr>
        <w:t xml:space="preserve">Новоржевского </w:t>
      </w:r>
      <w:r w:rsidRPr="00620496">
        <w:rPr>
          <w:rFonts w:ascii="Times New Roman" w:hAnsi="Times New Roman"/>
          <w:sz w:val="28"/>
          <w:szCs w:val="28"/>
        </w:rPr>
        <w:t>района, осуществляющей учет и контроль за расходованием средств резервного фонда, по форме согласно приложению № 7 к настоящему Положению.</w:t>
      </w:r>
      <w:proofErr w:type="gramEnd"/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4.3. Финансовое управление Администрации района и отдел ГО, ЧС и мобилизационной подготовки Администрации района организуют учет и осуществляют </w:t>
      </w:r>
      <w:proofErr w:type="gramStart"/>
      <w:r w:rsidRPr="006204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0496">
        <w:rPr>
          <w:rFonts w:ascii="Times New Roman" w:hAnsi="Times New Roman"/>
          <w:sz w:val="28"/>
          <w:szCs w:val="28"/>
        </w:rPr>
        <w:t xml:space="preserve"> целевым расходованием средств резервного фонда.</w:t>
      </w:r>
    </w:p>
    <w:p w:rsidR="00AC7D2E" w:rsidRPr="00620496" w:rsidRDefault="00AC7D2E" w:rsidP="0093513D">
      <w:pPr>
        <w:ind w:firstLine="0"/>
        <w:rPr>
          <w:rFonts w:ascii="Times New Roman" w:hAnsi="Times New Roman"/>
          <w:sz w:val="28"/>
          <w:szCs w:val="28"/>
        </w:rPr>
      </w:pPr>
    </w:p>
    <w:p w:rsidR="00AC7D2E" w:rsidRPr="003944BC" w:rsidRDefault="00AC7D2E" w:rsidP="0093513D">
      <w:pPr>
        <w:rPr>
          <w:rFonts w:ascii="Times New Roman" w:hAnsi="Times New Roman"/>
        </w:rPr>
        <w:sectPr w:rsidR="00AC7D2E" w:rsidRPr="003944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lastRenderedPageBreak/>
        <w:t>Приложение № 1</w:t>
      </w:r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t>к Положению о порядке расходования средств</w:t>
      </w:r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t xml:space="preserve">резервного фонда Администрации района </w:t>
      </w:r>
      <w:proofErr w:type="gramStart"/>
      <w:r w:rsidRPr="003944BC">
        <w:rPr>
          <w:rFonts w:ascii="Times New Roman" w:hAnsi="Times New Roman"/>
        </w:rPr>
        <w:t>по</w:t>
      </w:r>
      <w:proofErr w:type="gramEnd"/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t xml:space="preserve">предупреждению и ликвидации </w:t>
      </w:r>
      <w:proofErr w:type="gramStart"/>
      <w:r w:rsidRPr="003944BC">
        <w:rPr>
          <w:rFonts w:ascii="Times New Roman" w:hAnsi="Times New Roman"/>
        </w:rPr>
        <w:t>чрезвычайных</w:t>
      </w:r>
      <w:proofErr w:type="gramEnd"/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t>ситуаций и последствий стихийных бедствий</w:t>
      </w:r>
    </w:p>
    <w:p w:rsidR="00AC7D2E" w:rsidRPr="00013D0C" w:rsidRDefault="00AC7D2E" w:rsidP="0093513D">
      <w:pPr>
        <w:ind w:firstLine="0"/>
        <w:rPr>
          <w:rFonts w:ascii="Times New Roman" w:hAnsi="Times New Roman"/>
        </w:rPr>
      </w:pPr>
    </w:p>
    <w:p w:rsidR="00AC7D2E" w:rsidRPr="00013D0C" w:rsidRDefault="00AC7D2E" w:rsidP="0093513D">
      <w:pPr>
        <w:ind w:firstLine="0"/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СМЕТА-ЗАЯВКА</w:t>
      </w:r>
    </w:p>
    <w:p w:rsidR="00AC7D2E" w:rsidRPr="00013D0C" w:rsidRDefault="00AC7D2E" w:rsidP="0093513D">
      <w:pPr>
        <w:ind w:firstLine="0"/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потребности финансовых средств на ликвидацию чрезвычайной ситуации муниципального (локального) характера</w:t>
      </w:r>
    </w:p>
    <w:p w:rsidR="00AC7D2E" w:rsidRPr="00013D0C" w:rsidRDefault="00AC7D2E" w:rsidP="0093513D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_______________________________________________________________________________________________</w:t>
      </w:r>
    </w:p>
    <w:p w:rsidR="00AC7D2E" w:rsidRPr="00013D0C" w:rsidRDefault="00AC7D2E" w:rsidP="0093513D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(наименование ЧС, дата, место возникновения ЧС)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tbl>
      <w:tblPr>
        <w:tblW w:w="151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4"/>
        <w:gridCol w:w="1276"/>
        <w:gridCol w:w="2552"/>
        <w:gridCol w:w="1701"/>
        <w:gridCol w:w="1559"/>
        <w:gridCol w:w="1701"/>
        <w:gridCol w:w="3685"/>
      </w:tblGrid>
      <w:tr w:rsidR="00AC7D2E" w:rsidRPr="00013D0C" w:rsidTr="008E12F3">
        <w:tc>
          <w:tcPr>
            <w:tcW w:w="709" w:type="dxa"/>
            <w:vMerge w:val="restart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№</w:t>
            </w:r>
          </w:p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013D0C">
              <w:rPr>
                <w:rFonts w:ascii="Times New Roman" w:hAnsi="Times New Roman"/>
              </w:rPr>
              <w:t>п</w:t>
            </w:r>
            <w:proofErr w:type="gramEnd"/>
            <w:r w:rsidRPr="00013D0C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vMerge w:val="restart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Количество пострадавших, человек</w:t>
            </w:r>
          </w:p>
        </w:tc>
        <w:tc>
          <w:tcPr>
            <w:tcW w:w="1276" w:type="dxa"/>
            <w:vMerge w:val="restart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Сумма затрат, тыс. рублей</w:t>
            </w:r>
          </w:p>
        </w:tc>
        <w:tc>
          <w:tcPr>
            <w:tcW w:w="7513" w:type="dxa"/>
            <w:gridSpan w:val="4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Источники финансирования, тыс. рублей</w:t>
            </w:r>
          </w:p>
        </w:tc>
        <w:tc>
          <w:tcPr>
            <w:tcW w:w="3685" w:type="dxa"/>
            <w:vMerge w:val="restart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Требуемая сумма из 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</w:tr>
      <w:tr w:rsidR="00AC7D2E" w:rsidRPr="00013D0C" w:rsidTr="008E12F3">
        <w:tc>
          <w:tcPr>
            <w:tcW w:w="709" w:type="dxa"/>
            <w:vMerge/>
          </w:tcPr>
          <w:p w:rsidR="00AC7D2E" w:rsidRPr="00013D0C" w:rsidRDefault="00AC7D2E" w:rsidP="009351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C7D2E" w:rsidRPr="00013D0C" w:rsidRDefault="00AC7D2E" w:rsidP="009351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C7D2E" w:rsidRPr="00013D0C" w:rsidRDefault="00AC7D2E" w:rsidP="0093513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резервного фонда органа местного самоуправления</w:t>
            </w:r>
          </w:p>
        </w:tc>
        <w:tc>
          <w:tcPr>
            <w:tcW w:w="170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страховых фондов</w:t>
            </w:r>
          </w:p>
        </w:tc>
        <w:tc>
          <w:tcPr>
            <w:tcW w:w="155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средств ведомств</w:t>
            </w:r>
          </w:p>
        </w:tc>
        <w:tc>
          <w:tcPr>
            <w:tcW w:w="170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собственные средства организаций</w:t>
            </w:r>
          </w:p>
        </w:tc>
        <w:tc>
          <w:tcPr>
            <w:tcW w:w="3685" w:type="dxa"/>
            <w:vMerge/>
          </w:tcPr>
          <w:p w:rsidR="00AC7D2E" w:rsidRPr="00013D0C" w:rsidRDefault="00AC7D2E" w:rsidP="0093513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C7D2E" w:rsidRPr="00013D0C" w:rsidTr="008E12F3">
        <w:tc>
          <w:tcPr>
            <w:tcW w:w="70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C7D2E" w:rsidRPr="00013D0C" w:rsidRDefault="00AC7D2E" w:rsidP="0093513D">
      <w:pPr>
        <w:ind w:firstLine="0"/>
        <w:rPr>
          <w:rFonts w:ascii="Times New Roman" w:hAnsi="Times New Roman"/>
        </w:rPr>
      </w:pPr>
    </w:p>
    <w:tbl>
      <w:tblPr>
        <w:tblW w:w="15026" w:type="dxa"/>
        <w:tblInd w:w="250" w:type="dxa"/>
        <w:tblBorders>
          <w:insideH w:val="single" w:sz="4" w:space="0" w:color="auto"/>
        </w:tblBorders>
        <w:tblLook w:val="04A0"/>
      </w:tblPr>
      <w:tblGrid>
        <w:gridCol w:w="7655"/>
        <w:gridCol w:w="7371"/>
      </w:tblGrid>
      <w:tr w:rsidR="00AC7D2E" w:rsidRPr="00013D0C" w:rsidTr="008E12F3">
        <w:tc>
          <w:tcPr>
            <w:tcW w:w="7655" w:type="dxa"/>
            <w:tcBorders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Руководитель организации</w:t>
            </w:r>
          </w:p>
          <w:p w:rsidR="00AC7D2E" w:rsidRPr="00013D0C" w:rsidRDefault="0093513D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Главный бухгалтер организации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</w:tc>
      </w:tr>
      <w:tr w:rsidR="00AC7D2E" w:rsidRPr="00013D0C" w:rsidTr="008E12F3"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М.П.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</w:tc>
      </w:tr>
    </w:tbl>
    <w:p w:rsidR="0093513D" w:rsidRPr="00013D0C" w:rsidRDefault="0093513D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013D0C">
        <w:rPr>
          <w:rFonts w:ascii="Times New Roman" w:hAnsi="Times New Roman"/>
        </w:rPr>
        <w:br w:type="page"/>
      </w:r>
    </w:p>
    <w:p w:rsidR="00AC7D2E" w:rsidRPr="00013D0C" w:rsidRDefault="00AC7D2E" w:rsidP="0093513D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lastRenderedPageBreak/>
        <w:t>Приложение № 2</w:t>
      </w:r>
    </w:p>
    <w:p w:rsidR="00AC7D2E" w:rsidRPr="00013D0C" w:rsidRDefault="00AC7D2E" w:rsidP="0093513D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к Положению о порядке расходования средств</w:t>
      </w:r>
    </w:p>
    <w:p w:rsidR="00AC7D2E" w:rsidRPr="00013D0C" w:rsidRDefault="00AC7D2E" w:rsidP="0093513D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резервного фонда Администрации района </w:t>
      </w:r>
      <w:proofErr w:type="gramStart"/>
      <w:r w:rsidRPr="00013D0C">
        <w:rPr>
          <w:rFonts w:ascii="Times New Roman" w:hAnsi="Times New Roman"/>
        </w:rPr>
        <w:t>по</w:t>
      </w:r>
      <w:proofErr w:type="gramEnd"/>
    </w:p>
    <w:p w:rsidR="00AC7D2E" w:rsidRPr="00013D0C" w:rsidRDefault="00AC7D2E" w:rsidP="0093513D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предупреждению и ликвидации </w:t>
      </w:r>
      <w:proofErr w:type="gramStart"/>
      <w:r w:rsidRPr="00013D0C">
        <w:rPr>
          <w:rFonts w:ascii="Times New Roman" w:hAnsi="Times New Roman"/>
        </w:rPr>
        <w:t>чрезвычайных</w:t>
      </w:r>
      <w:proofErr w:type="gramEnd"/>
    </w:p>
    <w:p w:rsidR="00AC7D2E" w:rsidRPr="00013D0C" w:rsidRDefault="00AC7D2E" w:rsidP="0093513D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ситуаций и последствий стихийных бедствий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93513D">
      <w:pPr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РАСХОДЫ</w:t>
      </w:r>
    </w:p>
    <w:p w:rsidR="00AC7D2E" w:rsidRPr="00013D0C" w:rsidRDefault="00AC7D2E" w:rsidP="0093513D">
      <w:pPr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на проведение аварийно-спасательных и других неотложных работ на объектах,</w:t>
      </w:r>
    </w:p>
    <w:p w:rsidR="00AC7D2E" w:rsidRPr="00013D0C" w:rsidRDefault="00AC7D2E" w:rsidP="0093513D">
      <w:pPr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поврежденных (разрушенных) в результате чрезвычайной ситуации (тыс. рублей)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tbl>
      <w:tblPr>
        <w:tblW w:w="1610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7"/>
        <w:gridCol w:w="79"/>
        <w:gridCol w:w="1764"/>
        <w:gridCol w:w="79"/>
        <w:gridCol w:w="1132"/>
        <w:gridCol w:w="64"/>
        <w:gridCol w:w="1212"/>
        <w:gridCol w:w="64"/>
        <w:gridCol w:w="786"/>
        <w:gridCol w:w="1561"/>
        <w:gridCol w:w="1274"/>
        <w:gridCol w:w="1134"/>
        <w:gridCol w:w="1559"/>
        <w:gridCol w:w="2190"/>
        <w:gridCol w:w="79"/>
        <w:gridCol w:w="711"/>
      </w:tblGrid>
      <w:tr w:rsidR="00AC7D2E" w:rsidRPr="00013D0C" w:rsidTr="006C5842">
        <w:tc>
          <w:tcPr>
            <w:tcW w:w="564" w:type="dxa"/>
            <w:vMerge w:val="restart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 xml:space="preserve">№ </w:t>
            </w:r>
            <w:proofErr w:type="gramStart"/>
            <w:r w:rsidRPr="00013D0C">
              <w:rPr>
                <w:rFonts w:ascii="Times New Roman" w:hAnsi="Times New Roman"/>
              </w:rPr>
              <w:t>п</w:t>
            </w:r>
            <w:proofErr w:type="gramEnd"/>
            <w:r w:rsidRPr="00013D0C">
              <w:rPr>
                <w:rFonts w:ascii="Times New Roman" w:hAnsi="Times New Roman"/>
              </w:rPr>
              <w:t>/п</w:t>
            </w:r>
          </w:p>
        </w:tc>
        <w:tc>
          <w:tcPr>
            <w:tcW w:w="1847" w:type="dxa"/>
            <w:vMerge w:val="restart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Наименование отраслей экономики</w:t>
            </w:r>
          </w:p>
        </w:tc>
        <w:tc>
          <w:tcPr>
            <w:tcW w:w="1843" w:type="dxa"/>
            <w:gridSpan w:val="2"/>
            <w:vMerge w:val="restart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Количество пострадавших объектов</w:t>
            </w:r>
          </w:p>
        </w:tc>
        <w:tc>
          <w:tcPr>
            <w:tcW w:w="3337" w:type="dxa"/>
            <w:gridSpan w:val="6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Стоимость работ</w:t>
            </w:r>
          </w:p>
        </w:tc>
        <w:tc>
          <w:tcPr>
            <w:tcW w:w="7718" w:type="dxa"/>
            <w:gridSpan w:val="5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90" w:type="dxa"/>
            <w:gridSpan w:val="2"/>
            <w:vMerge w:val="restart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Всего</w:t>
            </w:r>
          </w:p>
        </w:tc>
      </w:tr>
      <w:tr w:rsidR="00AC7D2E" w:rsidRPr="00013D0C" w:rsidTr="006C5842">
        <w:trPr>
          <w:trHeight w:val="1529"/>
        </w:trPr>
        <w:tc>
          <w:tcPr>
            <w:tcW w:w="564" w:type="dxa"/>
            <w:vMerge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 xml:space="preserve">поисковых, </w:t>
            </w:r>
            <w:proofErr w:type="spellStart"/>
            <w:proofErr w:type="gramStart"/>
            <w:r w:rsidRPr="00013D0C">
              <w:rPr>
                <w:rFonts w:ascii="Times New Roman" w:hAnsi="Times New Roman"/>
              </w:rPr>
              <w:t>аварийно-спасатель-ных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AC7D2E" w:rsidRPr="00013D0C" w:rsidRDefault="0093513D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аварийно-восстанови</w:t>
            </w:r>
            <w:r w:rsidR="00AC7D2E" w:rsidRPr="00013D0C">
              <w:rPr>
                <w:rFonts w:ascii="Times New Roman" w:hAnsi="Times New Roman"/>
              </w:rPr>
              <w:t>тельных</w:t>
            </w:r>
          </w:p>
        </w:tc>
        <w:tc>
          <w:tcPr>
            <w:tcW w:w="786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итого</w:t>
            </w:r>
          </w:p>
        </w:tc>
        <w:tc>
          <w:tcPr>
            <w:tcW w:w="156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резервного фонда органа местного самоуправления</w:t>
            </w:r>
          </w:p>
        </w:tc>
        <w:tc>
          <w:tcPr>
            <w:tcW w:w="127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страховых фондов</w:t>
            </w:r>
          </w:p>
        </w:tc>
        <w:tc>
          <w:tcPr>
            <w:tcW w:w="113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средств ведомств</w:t>
            </w:r>
          </w:p>
        </w:tc>
        <w:tc>
          <w:tcPr>
            <w:tcW w:w="155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собственных средств организаций</w:t>
            </w:r>
          </w:p>
        </w:tc>
        <w:tc>
          <w:tcPr>
            <w:tcW w:w="2190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90" w:type="dxa"/>
            <w:gridSpan w:val="2"/>
            <w:vMerge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20"/>
        </w:trPr>
        <w:tc>
          <w:tcPr>
            <w:tcW w:w="56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1</w:t>
            </w:r>
          </w:p>
        </w:tc>
        <w:tc>
          <w:tcPr>
            <w:tcW w:w="1847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Жилищный фонд</w:t>
            </w:r>
          </w:p>
        </w:tc>
        <w:tc>
          <w:tcPr>
            <w:tcW w:w="1843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20"/>
        </w:trPr>
        <w:tc>
          <w:tcPr>
            <w:tcW w:w="56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Объекты соцкультбыта</w:t>
            </w:r>
          </w:p>
        </w:tc>
        <w:tc>
          <w:tcPr>
            <w:tcW w:w="1843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179"/>
        </w:trPr>
        <w:tc>
          <w:tcPr>
            <w:tcW w:w="56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3</w:t>
            </w:r>
          </w:p>
        </w:tc>
        <w:tc>
          <w:tcPr>
            <w:tcW w:w="1847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843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20"/>
        </w:trPr>
        <w:tc>
          <w:tcPr>
            <w:tcW w:w="56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4</w:t>
            </w:r>
          </w:p>
        </w:tc>
        <w:tc>
          <w:tcPr>
            <w:tcW w:w="1847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843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20"/>
        </w:trPr>
        <w:tc>
          <w:tcPr>
            <w:tcW w:w="56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5</w:t>
            </w:r>
          </w:p>
        </w:tc>
        <w:tc>
          <w:tcPr>
            <w:tcW w:w="1847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Связь</w:t>
            </w:r>
          </w:p>
        </w:tc>
        <w:tc>
          <w:tcPr>
            <w:tcW w:w="1843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</w:tcPr>
          <w:p w:rsidR="00AC7D2E" w:rsidRPr="00013D0C" w:rsidRDefault="00AC7D2E" w:rsidP="0093513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20"/>
        </w:trPr>
        <w:tc>
          <w:tcPr>
            <w:tcW w:w="568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26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Промышленность</w:t>
            </w:r>
          </w:p>
        </w:tc>
        <w:tc>
          <w:tcPr>
            <w:tcW w:w="1843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20"/>
        </w:trPr>
        <w:tc>
          <w:tcPr>
            <w:tcW w:w="568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7</w:t>
            </w:r>
          </w:p>
        </w:tc>
        <w:tc>
          <w:tcPr>
            <w:tcW w:w="1926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1843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20"/>
        </w:trPr>
        <w:tc>
          <w:tcPr>
            <w:tcW w:w="568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6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ИТОГО</w:t>
            </w:r>
          </w:p>
        </w:tc>
        <w:tc>
          <w:tcPr>
            <w:tcW w:w="1843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C7D2E" w:rsidRPr="00013D0C" w:rsidRDefault="00AC7D2E" w:rsidP="0093513D">
      <w:pPr>
        <w:rPr>
          <w:rFonts w:ascii="Times New Roman" w:hAnsi="Times New Roman"/>
        </w:rPr>
      </w:pPr>
    </w:p>
    <w:tbl>
      <w:tblPr>
        <w:tblW w:w="15026" w:type="dxa"/>
        <w:tblInd w:w="250" w:type="dxa"/>
        <w:tblBorders>
          <w:insideH w:val="single" w:sz="4" w:space="0" w:color="auto"/>
        </w:tblBorders>
        <w:tblLook w:val="04A0"/>
      </w:tblPr>
      <w:tblGrid>
        <w:gridCol w:w="7655"/>
        <w:gridCol w:w="7371"/>
      </w:tblGrid>
      <w:tr w:rsidR="00AC7D2E" w:rsidRPr="00013D0C" w:rsidTr="008E12F3">
        <w:tc>
          <w:tcPr>
            <w:tcW w:w="7655" w:type="dxa"/>
            <w:tcBorders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Руководитель организации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Главный бухгалтер организации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</w:tc>
      </w:tr>
      <w:tr w:rsidR="00AC7D2E" w:rsidRPr="00013D0C" w:rsidTr="008E12F3"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М.П.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</w:tc>
      </w:tr>
    </w:tbl>
    <w:p w:rsidR="00AC7D2E" w:rsidRPr="00013D0C" w:rsidRDefault="00AC7D2E" w:rsidP="0093513D">
      <w:pPr>
        <w:rPr>
          <w:rFonts w:ascii="Times New Roman" w:hAnsi="Times New Roman"/>
        </w:rPr>
        <w:sectPr w:rsidR="00AC7D2E" w:rsidRPr="00013D0C" w:rsidSect="00015F8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AC7D2E" w:rsidRPr="00013D0C" w:rsidRDefault="00AC7D2E" w:rsidP="006C5842">
      <w:pPr>
        <w:ind w:left="4820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lastRenderedPageBreak/>
        <w:t>Приложение № 3</w:t>
      </w:r>
    </w:p>
    <w:p w:rsidR="00AC7D2E" w:rsidRPr="00013D0C" w:rsidRDefault="00AC7D2E" w:rsidP="006C5842">
      <w:pPr>
        <w:ind w:left="4820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к Положению о порядке расходования средстврезервного фонда Администрации района попредупреждению и ликвидации чрезвычайныхситуаций и последствий стихийных бедствий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923"/>
        <w:gridCol w:w="6648"/>
      </w:tblGrid>
      <w:tr w:rsidR="00AC7D2E" w:rsidRPr="00013D0C" w:rsidTr="008E12F3">
        <w:tc>
          <w:tcPr>
            <w:tcW w:w="4546" w:type="dxa"/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AC7D2E" w:rsidRPr="00013D0C" w:rsidRDefault="00AC7D2E" w:rsidP="006C5842">
            <w:pPr>
              <w:ind w:left="1872"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УТВЕРЖДАЮ</w:t>
            </w:r>
          </w:p>
          <w:p w:rsidR="00AC7D2E" w:rsidRPr="00013D0C" w:rsidRDefault="00AC7D2E" w:rsidP="006C5842">
            <w:pPr>
              <w:ind w:left="1872"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Руководитель организации</w:t>
            </w:r>
          </w:p>
          <w:p w:rsidR="00AC7D2E" w:rsidRPr="00013D0C" w:rsidRDefault="00AC7D2E" w:rsidP="006C5842">
            <w:pPr>
              <w:ind w:left="1872"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</w:t>
            </w:r>
            <w:r w:rsidR="006C5842" w:rsidRPr="00013D0C">
              <w:rPr>
                <w:rFonts w:ascii="Times New Roman" w:hAnsi="Times New Roman"/>
              </w:rPr>
              <w:t>______________________</w:t>
            </w:r>
          </w:p>
          <w:p w:rsidR="00AC7D2E" w:rsidRPr="00013D0C" w:rsidRDefault="00AC7D2E" w:rsidP="006C5842">
            <w:pPr>
              <w:ind w:left="1872"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  <w:p w:rsidR="00AC7D2E" w:rsidRPr="00013D0C" w:rsidRDefault="00AC7D2E" w:rsidP="006C5842">
            <w:pPr>
              <w:ind w:left="1872"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“_____” ______________20___ г.</w:t>
            </w:r>
          </w:p>
          <w:p w:rsidR="00AC7D2E" w:rsidRPr="00013D0C" w:rsidRDefault="00AC7D2E" w:rsidP="006C5842">
            <w:pPr>
              <w:ind w:left="1872" w:firstLine="0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М.П.</w:t>
            </w:r>
          </w:p>
        </w:tc>
      </w:tr>
    </w:tbl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АКТ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технического обследования поврежденного (разрушенного) объекта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</w:t>
      </w:r>
      <w:r w:rsidR="006C5842" w:rsidRPr="00013D0C">
        <w:rPr>
          <w:rFonts w:ascii="Times New Roman" w:hAnsi="Times New Roman"/>
        </w:rPr>
        <w:t>_______________________________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(наименование ЧС, дата)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</w:t>
      </w:r>
      <w:r w:rsidR="006C5842" w:rsidRPr="00013D0C">
        <w:rPr>
          <w:rFonts w:ascii="Times New Roman" w:hAnsi="Times New Roman"/>
        </w:rPr>
        <w:t>_______________________________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(адрес объекта)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Наименование объекта _________________________</w:t>
      </w:r>
      <w:r w:rsidR="006C5842" w:rsidRPr="00013D0C">
        <w:rPr>
          <w:rFonts w:ascii="Times New Roman" w:hAnsi="Times New Roman"/>
        </w:rPr>
        <w:t>________________________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Собственник объекта __________________________</w:t>
      </w:r>
      <w:r w:rsidR="006C5842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Характеристика объекта по конструктивным элементам</w:t>
      </w:r>
      <w:r w:rsidR="006C5842" w:rsidRPr="00013D0C">
        <w:rPr>
          <w:rFonts w:ascii="Times New Roman" w:hAnsi="Times New Roman"/>
        </w:rPr>
        <w:t xml:space="preserve"> ____________________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</w:t>
      </w:r>
      <w:r w:rsidR="006C5842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(размеры, материалы, год постройки, балансовая стоимость)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</w:t>
      </w:r>
      <w:r w:rsidR="006C5842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</w:t>
      </w:r>
      <w:r w:rsidR="006C5842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</w:t>
      </w:r>
      <w:r w:rsidR="006C5842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Характеристикаповреждени</w:t>
      </w:r>
      <w:proofErr w:type="gramStart"/>
      <w:r w:rsidRPr="00013D0C">
        <w:rPr>
          <w:rFonts w:ascii="Times New Roman" w:hAnsi="Times New Roman"/>
        </w:rPr>
        <w:t>й(</w:t>
      </w:r>
      <w:proofErr w:type="gramEnd"/>
      <w:r w:rsidRPr="00013D0C">
        <w:rPr>
          <w:rFonts w:ascii="Times New Roman" w:hAnsi="Times New Roman"/>
        </w:rPr>
        <w:t>разрушений)поконструктивным элементам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</w:t>
      </w:r>
      <w:r w:rsidR="006C5842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(длина, ширина, высота, </w:t>
      </w:r>
      <w:proofErr w:type="gramStart"/>
      <w:r w:rsidRPr="00013D0C">
        <w:rPr>
          <w:rFonts w:ascii="Times New Roman" w:hAnsi="Times New Roman"/>
        </w:rPr>
        <w:t>м</w:t>
      </w:r>
      <w:proofErr w:type="gramEnd"/>
      <w:r w:rsidRPr="00013D0C">
        <w:rPr>
          <w:rFonts w:ascii="Times New Roman" w:hAnsi="Times New Roman"/>
        </w:rPr>
        <w:t>, кв. м, куб. м)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</w:t>
      </w:r>
      <w:r w:rsidR="006C5842" w:rsidRPr="00013D0C">
        <w:rPr>
          <w:rFonts w:ascii="Times New Roman" w:hAnsi="Times New Roman"/>
        </w:rPr>
        <w:t>______________________________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(фундаменты, стены, перекрытия, кровля)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Сумма нанесенного ущерба, тыс. рублей __________</w:t>
      </w:r>
      <w:r w:rsidR="006C5842" w:rsidRPr="00013D0C">
        <w:rPr>
          <w:rFonts w:ascii="Times New Roman" w:hAnsi="Times New Roman"/>
        </w:rPr>
        <w:t>________________________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Комиссия в составе: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Председатель комиссии: ______________ ____________ ___________</w:t>
      </w:r>
      <w:r w:rsidR="006C5842" w:rsidRPr="00013D0C">
        <w:rPr>
          <w:rFonts w:ascii="Times New Roman" w:hAnsi="Times New Roman"/>
        </w:rPr>
        <w:t>__________</w:t>
      </w:r>
    </w:p>
    <w:p w:rsidR="00AC7D2E" w:rsidRPr="00013D0C" w:rsidRDefault="00AC7D2E" w:rsidP="006C5842">
      <w:pPr>
        <w:ind w:left="3828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(должность</w:t>
      </w:r>
      <w:proofErr w:type="gramStart"/>
      <w:r w:rsidRPr="00013D0C">
        <w:rPr>
          <w:rFonts w:ascii="Times New Roman" w:hAnsi="Times New Roman"/>
        </w:rPr>
        <w:t>)(</w:t>
      </w:r>
      <w:proofErr w:type="gramEnd"/>
      <w:r w:rsidRPr="00013D0C">
        <w:rPr>
          <w:rFonts w:ascii="Times New Roman" w:hAnsi="Times New Roman"/>
        </w:rPr>
        <w:t>подпись)(Ф.И.О.)(дата)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М.П.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Члены комиссии</w:t>
      </w:r>
      <w:proofErr w:type="gramStart"/>
      <w:r w:rsidRPr="00013D0C">
        <w:rPr>
          <w:rFonts w:ascii="Times New Roman" w:hAnsi="Times New Roman"/>
        </w:rPr>
        <w:t>:(</w:t>
      </w:r>
      <w:proofErr w:type="gramEnd"/>
      <w:r w:rsidRPr="00013D0C">
        <w:rPr>
          <w:rFonts w:ascii="Times New Roman" w:hAnsi="Times New Roman"/>
        </w:rPr>
        <w:t>не менее 3-х человек)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 ___________________</w:t>
      </w:r>
      <w:r w:rsidR="006C5842" w:rsidRPr="00013D0C">
        <w:rPr>
          <w:rFonts w:ascii="Times New Roman" w:hAnsi="Times New Roman"/>
        </w:rPr>
        <w:t>___________</w:t>
      </w:r>
    </w:p>
    <w:p w:rsidR="00AC7D2E" w:rsidRPr="00013D0C" w:rsidRDefault="00AC7D2E" w:rsidP="006C5842">
      <w:pPr>
        <w:tabs>
          <w:tab w:val="left" w:pos="3261"/>
        </w:tabs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(должность</w:t>
      </w:r>
      <w:proofErr w:type="gramStart"/>
      <w:r w:rsidRPr="00013D0C">
        <w:rPr>
          <w:rFonts w:ascii="Times New Roman" w:hAnsi="Times New Roman"/>
        </w:rPr>
        <w:t>)(</w:t>
      </w:r>
      <w:proofErr w:type="gramEnd"/>
      <w:r w:rsidRPr="00013D0C">
        <w:rPr>
          <w:rFonts w:ascii="Times New Roman" w:hAnsi="Times New Roman"/>
        </w:rPr>
        <w:t>подпись)(Ф.И.О.)(дата)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М.П.</w:t>
      </w:r>
    </w:p>
    <w:p w:rsidR="00AC7D2E" w:rsidRPr="00013D0C" w:rsidRDefault="00AC7D2E" w:rsidP="00A067F8">
      <w:pPr>
        <w:ind w:firstLine="0"/>
        <w:rPr>
          <w:rFonts w:ascii="Times New Roman" w:hAnsi="Times New Roman"/>
        </w:rPr>
        <w:sectPr w:rsidR="00AC7D2E" w:rsidRPr="00013D0C" w:rsidSect="00A067F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C7D2E" w:rsidRPr="00013D0C" w:rsidRDefault="00AC7D2E" w:rsidP="006C5842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lastRenderedPageBreak/>
        <w:t>Приложение № 4</w:t>
      </w:r>
    </w:p>
    <w:p w:rsidR="00AC7D2E" w:rsidRPr="00013D0C" w:rsidRDefault="00AC7D2E" w:rsidP="006C5842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к Положению о порядке расходования средстврезервного фонда Администрации района попредупреждению и ликвидации чрезвычайныхситуаций и последствий стихийных бедствий</w:t>
      </w:r>
    </w:p>
    <w:p w:rsidR="00AC7D2E" w:rsidRPr="00013D0C" w:rsidRDefault="00AC7D2E" w:rsidP="006C5842">
      <w:pPr>
        <w:ind w:firstLine="0"/>
        <w:rPr>
          <w:rFonts w:ascii="Times New Roman" w:hAnsi="Times New Roman"/>
        </w:rPr>
      </w:pP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ОСНОВНЫЕ СВЕДЕНИЯ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о повреждении (разрушении) ________________________________________________________________________________</w:t>
      </w:r>
    </w:p>
    <w:p w:rsidR="00AC7D2E" w:rsidRPr="00013D0C" w:rsidRDefault="00AC7D2E" w:rsidP="006C5842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и материальном ущербе </w:t>
      </w:r>
      <w:proofErr w:type="gramStart"/>
      <w:r w:rsidRPr="00013D0C">
        <w:rPr>
          <w:rFonts w:ascii="Times New Roman" w:hAnsi="Times New Roman"/>
        </w:rPr>
        <w:t>от</w:t>
      </w:r>
      <w:proofErr w:type="gramEnd"/>
      <w:r w:rsidRPr="00013D0C">
        <w:rPr>
          <w:rFonts w:ascii="Times New Roman" w:hAnsi="Times New Roman"/>
        </w:rPr>
        <w:t xml:space="preserve"> __________________________________________________________________________________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tbl>
      <w:tblPr>
        <w:tblW w:w="1531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9"/>
        <w:gridCol w:w="1985"/>
        <w:gridCol w:w="1701"/>
        <w:gridCol w:w="1276"/>
        <w:gridCol w:w="1559"/>
        <w:gridCol w:w="1701"/>
        <w:gridCol w:w="1418"/>
        <w:gridCol w:w="1247"/>
        <w:gridCol w:w="1446"/>
      </w:tblGrid>
      <w:tr w:rsidR="00AC7D2E" w:rsidRPr="00013D0C" w:rsidTr="006C5842">
        <w:tc>
          <w:tcPr>
            <w:tcW w:w="709" w:type="dxa"/>
            <w:vMerge w:val="restart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 xml:space="preserve">№ </w:t>
            </w:r>
            <w:proofErr w:type="gramStart"/>
            <w:r w:rsidRPr="00013D0C">
              <w:rPr>
                <w:rFonts w:ascii="Times New Roman" w:hAnsi="Times New Roman"/>
              </w:rPr>
              <w:t>п</w:t>
            </w:r>
            <w:proofErr w:type="gramEnd"/>
            <w:r w:rsidRPr="00013D0C">
              <w:rPr>
                <w:rFonts w:ascii="Times New Roman" w:hAnsi="Times New Roman"/>
              </w:rPr>
              <w:t>/п</w:t>
            </w:r>
          </w:p>
        </w:tc>
        <w:tc>
          <w:tcPr>
            <w:tcW w:w="2269" w:type="dxa"/>
            <w:vMerge w:val="restart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Название объекта, пострадавшего в результате ЧС, его ведомственная принадлежность</w:t>
            </w:r>
          </w:p>
        </w:tc>
        <w:tc>
          <w:tcPr>
            <w:tcW w:w="1985" w:type="dxa"/>
            <w:vMerge w:val="restart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Степень повреждения (разрушения) (слабая, средняя, сильная)</w:t>
            </w:r>
          </w:p>
        </w:tc>
        <w:tc>
          <w:tcPr>
            <w:tcW w:w="1701" w:type="dxa"/>
            <w:vMerge w:val="restart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Краткая характеристика повреждений</w:t>
            </w:r>
          </w:p>
        </w:tc>
        <w:tc>
          <w:tcPr>
            <w:tcW w:w="5954" w:type="dxa"/>
            <w:gridSpan w:val="4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Согласно данным бухгалтерского учета</w:t>
            </w:r>
          </w:p>
        </w:tc>
        <w:tc>
          <w:tcPr>
            <w:tcW w:w="1247" w:type="dxa"/>
            <w:vMerge w:val="restart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Сумма ущерба, тыс. рублей</w:t>
            </w:r>
          </w:p>
        </w:tc>
        <w:tc>
          <w:tcPr>
            <w:tcW w:w="1446" w:type="dxa"/>
            <w:vMerge w:val="restart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Страховое возмещение, тыс. рублей</w:t>
            </w:r>
          </w:p>
        </w:tc>
      </w:tr>
      <w:tr w:rsidR="00AC7D2E" w:rsidRPr="00013D0C" w:rsidTr="006C5842">
        <w:tc>
          <w:tcPr>
            <w:tcW w:w="709" w:type="dxa"/>
            <w:vMerge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дата постановки на учет</w:t>
            </w:r>
          </w:p>
        </w:tc>
        <w:tc>
          <w:tcPr>
            <w:tcW w:w="1559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 xml:space="preserve">балансовая стоимость по состоянию на _____ </w:t>
            </w:r>
            <w:proofErr w:type="gramStart"/>
            <w:r w:rsidRPr="00013D0C">
              <w:rPr>
                <w:rFonts w:ascii="Times New Roman" w:hAnsi="Times New Roman"/>
              </w:rPr>
              <w:t>г</w:t>
            </w:r>
            <w:proofErr w:type="gramEnd"/>
            <w:r w:rsidRPr="00013D0C">
              <w:rPr>
                <w:rFonts w:ascii="Times New Roman" w:hAnsi="Times New Roman"/>
              </w:rPr>
              <w:t>., тыс. рублей</w:t>
            </w:r>
          </w:p>
        </w:tc>
        <w:tc>
          <w:tcPr>
            <w:tcW w:w="1701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 xml:space="preserve">амортизация по состоянию на _____ </w:t>
            </w:r>
            <w:proofErr w:type="gramStart"/>
            <w:r w:rsidRPr="00013D0C">
              <w:rPr>
                <w:rFonts w:ascii="Times New Roman" w:hAnsi="Times New Roman"/>
              </w:rPr>
              <w:t>г</w:t>
            </w:r>
            <w:proofErr w:type="gramEnd"/>
            <w:r w:rsidRPr="00013D0C">
              <w:rPr>
                <w:rFonts w:ascii="Times New Roman" w:hAnsi="Times New Roman"/>
              </w:rPr>
              <w:t>., тыс. рублей</w:t>
            </w:r>
          </w:p>
        </w:tc>
        <w:tc>
          <w:tcPr>
            <w:tcW w:w="1418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 xml:space="preserve">остаточная стоимость по состоянию на _____ </w:t>
            </w:r>
            <w:proofErr w:type="gramStart"/>
            <w:r w:rsidRPr="00013D0C">
              <w:rPr>
                <w:rFonts w:ascii="Times New Roman" w:hAnsi="Times New Roman"/>
              </w:rPr>
              <w:t>г</w:t>
            </w:r>
            <w:proofErr w:type="gramEnd"/>
            <w:r w:rsidRPr="00013D0C">
              <w:rPr>
                <w:rFonts w:ascii="Times New Roman" w:hAnsi="Times New Roman"/>
              </w:rPr>
              <w:t>., тыс. рублей</w:t>
            </w:r>
          </w:p>
        </w:tc>
        <w:tc>
          <w:tcPr>
            <w:tcW w:w="1247" w:type="dxa"/>
            <w:vMerge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6C5842">
        <w:trPr>
          <w:trHeight w:val="249"/>
        </w:trPr>
        <w:tc>
          <w:tcPr>
            <w:tcW w:w="709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8</w:t>
            </w:r>
          </w:p>
        </w:tc>
        <w:tc>
          <w:tcPr>
            <w:tcW w:w="1247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9</w:t>
            </w:r>
          </w:p>
        </w:tc>
        <w:tc>
          <w:tcPr>
            <w:tcW w:w="1446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10</w:t>
            </w:r>
          </w:p>
        </w:tc>
      </w:tr>
      <w:tr w:rsidR="00AC7D2E" w:rsidRPr="00013D0C" w:rsidTr="006C5842">
        <w:tc>
          <w:tcPr>
            <w:tcW w:w="709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AC7D2E" w:rsidRPr="00013D0C" w:rsidRDefault="00AC7D2E" w:rsidP="006C58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93513D">
      <w:pPr>
        <w:rPr>
          <w:rFonts w:ascii="Times New Roman" w:hAnsi="Times New Roman"/>
        </w:rPr>
      </w:pPr>
      <w:r w:rsidRPr="00013D0C">
        <w:rPr>
          <w:rFonts w:ascii="Times New Roman" w:hAnsi="Times New Roman"/>
        </w:rPr>
        <w:t>Примечание:</w:t>
      </w:r>
    </w:p>
    <w:p w:rsidR="00AC7D2E" w:rsidRPr="00013D0C" w:rsidRDefault="00AC7D2E" w:rsidP="0093513D">
      <w:pPr>
        <w:rPr>
          <w:rFonts w:ascii="Times New Roman" w:hAnsi="Times New Roman"/>
        </w:rPr>
      </w:pPr>
      <w:r w:rsidRPr="00013D0C">
        <w:rPr>
          <w:rFonts w:ascii="Times New Roman" w:hAnsi="Times New Roman"/>
        </w:rPr>
        <w:t>Слабая степень: разрушено до 30% кровли, окна, двери.</w:t>
      </w:r>
    </w:p>
    <w:p w:rsidR="00AC7D2E" w:rsidRPr="00013D0C" w:rsidRDefault="00AC7D2E" w:rsidP="0093513D">
      <w:pPr>
        <w:rPr>
          <w:rFonts w:ascii="Times New Roman" w:hAnsi="Times New Roman"/>
        </w:rPr>
      </w:pPr>
      <w:r w:rsidRPr="00013D0C">
        <w:rPr>
          <w:rFonts w:ascii="Times New Roman" w:hAnsi="Times New Roman"/>
        </w:rPr>
        <w:t>Средняя степень: разрушено до 50% кровли, оконные и дверные проемы. В стенах имеются трещины.</w:t>
      </w:r>
    </w:p>
    <w:p w:rsidR="00AC7D2E" w:rsidRPr="00013D0C" w:rsidRDefault="00AC7D2E" w:rsidP="006C5842">
      <w:pPr>
        <w:rPr>
          <w:rFonts w:ascii="Times New Roman" w:hAnsi="Times New Roman"/>
        </w:rPr>
      </w:pPr>
      <w:r w:rsidRPr="00013D0C">
        <w:rPr>
          <w:rFonts w:ascii="Times New Roman" w:hAnsi="Times New Roman"/>
        </w:rPr>
        <w:t>Сильная степень: разрушены и обрушены на 100% все стены (крыша) и перекрытия. Балки, колонны, ригеля, фермы могут сохраниться.</w:t>
      </w:r>
    </w:p>
    <w:tbl>
      <w:tblPr>
        <w:tblW w:w="15736" w:type="dxa"/>
        <w:tblInd w:w="-318" w:type="dxa"/>
        <w:tblBorders>
          <w:insideH w:val="single" w:sz="4" w:space="0" w:color="auto"/>
        </w:tblBorders>
        <w:tblLook w:val="04A0"/>
      </w:tblPr>
      <w:tblGrid>
        <w:gridCol w:w="8081"/>
        <w:gridCol w:w="7655"/>
      </w:tblGrid>
      <w:tr w:rsidR="00AC7D2E" w:rsidRPr="00013D0C" w:rsidTr="008E12F3">
        <w:tc>
          <w:tcPr>
            <w:tcW w:w="8081" w:type="dxa"/>
            <w:shd w:val="clear" w:color="auto" w:fill="auto"/>
          </w:tcPr>
          <w:p w:rsidR="00AC7D2E" w:rsidRPr="00013D0C" w:rsidRDefault="00AC7D2E" w:rsidP="006C5842">
            <w:pPr>
              <w:ind w:firstLine="0"/>
              <w:rPr>
                <w:rFonts w:ascii="Times New Roman" w:hAnsi="Times New Roman"/>
              </w:rPr>
            </w:pP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Руководитель организации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7655" w:type="dxa"/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Главный бухгалтер организации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</w:tc>
      </w:tr>
    </w:tbl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93513D">
      <w:pPr>
        <w:rPr>
          <w:rFonts w:ascii="Times New Roman" w:hAnsi="Times New Roman"/>
        </w:rPr>
      </w:pPr>
      <w:r w:rsidRPr="00013D0C">
        <w:rPr>
          <w:rFonts w:ascii="Times New Roman" w:hAnsi="Times New Roman"/>
        </w:rPr>
        <w:t>Руководитель страхового органа _______________________________ М.П.(если объект застрахован)</w:t>
      </w:r>
    </w:p>
    <w:p w:rsidR="00AC7D2E" w:rsidRPr="00013D0C" w:rsidRDefault="00AC7D2E" w:rsidP="00125CF7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lastRenderedPageBreak/>
        <w:t>Приложение № 5</w:t>
      </w:r>
    </w:p>
    <w:p w:rsidR="00AC7D2E" w:rsidRPr="00013D0C" w:rsidRDefault="00AC7D2E" w:rsidP="00125CF7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к Положению о порядке расходования средстврезервного фонда Администрации района попредупреждению и ликвидации чрезвычайныхситуаций и последствий стихийных бедствий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125CF7">
      <w:pPr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СПИСОК</w:t>
      </w:r>
    </w:p>
    <w:p w:rsidR="00AC7D2E" w:rsidRPr="00013D0C" w:rsidRDefault="00AC7D2E" w:rsidP="00125CF7">
      <w:pPr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граждан, пострадавших в результате чрезвычайной ситуации,</w:t>
      </w:r>
    </w:p>
    <w:p w:rsidR="00AC7D2E" w:rsidRPr="00013D0C" w:rsidRDefault="00AC7D2E" w:rsidP="00125CF7">
      <w:pPr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на получение единовременной материальной помощи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_________________________________________________________________________________________________________</w:t>
      </w: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(наименование ЧС, муниципальный район, городское (сельское) поселение, населенный пункт)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tbl>
      <w:tblPr>
        <w:tblW w:w="1548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089"/>
        <w:gridCol w:w="1903"/>
        <w:gridCol w:w="2051"/>
        <w:gridCol w:w="1544"/>
        <w:gridCol w:w="1749"/>
        <w:gridCol w:w="1744"/>
        <w:gridCol w:w="3697"/>
      </w:tblGrid>
      <w:tr w:rsidR="00AC7D2E" w:rsidRPr="00013D0C" w:rsidTr="00125CF7">
        <w:tc>
          <w:tcPr>
            <w:tcW w:w="710" w:type="dxa"/>
            <w:vMerge w:val="restart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 xml:space="preserve">№ </w:t>
            </w:r>
            <w:proofErr w:type="gramStart"/>
            <w:r w:rsidRPr="00013D0C">
              <w:rPr>
                <w:rFonts w:ascii="Times New Roman" w:hAnsi="Times New Roman"/>
              </w:rPr>
              <w:t>п</w:t>
            </w:r>
            <w:proofErr w:type="gramEnd"/>
            <w:r w:rsidRPr="00013D0C">
              <w:rPr>
                <w:rFonts w:ascii="Times New Roman" w:hAnsi="Times New Roman"/>
              </w:rPr>
              <w:t>/п</w:t>
            </w:r>
          </w:p>
        </w:tc>
        <w:tc>
          <w:tcPr>
            <w:tcW w:w="2089" w:type="dxa"/>
            <w:vMerge w:val="restart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Фамилия, имя, отчество пострадавшего гражданина (полностью)</w:t>
            </w:r>
          </w:p>
        </w:tc>
        <w:tc>
          <w:tcPr>
            <w:tcW w:w="1903" w:type="dxa"/>
            <w:vMerge w:val="restart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2051" w:type="dxa"/>
            <w:vMerge w:val="restart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Документ, удостоверяющий личность (паспорт серии, номер, кем и когда выдан)</w:t>
            </w:r>
          </w:p>
        </w:tc>
        <w:tc>
          <w:tcPr>
            <w:tcW w:w="5037" w:type="dxa"/>
            <w:gridSpan w:val="3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Оказанная помощь, рублей</w:t>
            </w:r>
          </w:p>
        </w:tc>
        <w:tc>
          <w:tcPr>
            <w:tcW w:w="3697" w:type="dxa"/>
            <w:vMerge w:val="restart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Требуемая помощь из резервного фонда Администрации по предупреждению и ликвидации чрезвычайных ситуаций и последствий стихийных бедствий области, рублей</w:t>
            </w:r>
          </w:p>
        </w:tc>
      </w:tr>
      <w:tr w:rsidR="00AC7D2E" w:rsidRPr="00013D0C" w:rsidTr="00125CF7">
        <w:tc>
          <w:tcPr>
            <w:tcW w:w="710" w:type="dxa"/>
            <w:vMerge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  <w:vMerge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749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страховые возмещения</w:t>
            </w:r>
          </w:p>
        </w:tc>
        <w:tc>
          <w:tcPr>
            <w:tcW w:w="174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других источников</w:t>
            </w:r>
          </w:p>
        </w:tc>
        <w:tc>
          <w:tcPr>
            <w:tcW w:w="3697" w:type="dxa"/>
            <w:vMerge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125CF7">
        <w:trPr>
          <w:trHeight w:val="243"/>
        </w:trPr>
        <w:tc>
          <w:tcPr>
            <w:tcW w:w="710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3</w:t>
            </w:r>
          </w:p>
        </w:tc>
        <w:tc>
          <w:tcPr>
            <w:tcW w:w="2051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4</w:t>
            </w:r>
          </w:p>
        </w:tc>
        <w:tc>
          <w:tcPr>
            <w:tcW w:w="154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5</w:t>
            </w:r>
          </w:p>
        </w:tc>
        <w:tc>
          <w:tcPr>
            <w:tcW w:w="1749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6</w:t>
            </w:r>
          </w:p>
        </w:tc>
        <w:tc>
          <w:tcPr>
            <w:tcW w:w="174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7</w:t>
            </w:r>
          </w:p>
        </w:tc>
        <w:tc>
          <w:tcPr>
            <w:tcW w:w="3697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8</w:t>
            </w:r>
          </w:p>
        </w:tc>
      </w:tr>
      <w:tr w:rsidR="00AC7D2E" w:rsidRPr="00013D0C" w:rsidTr="00125CF7">
        <w:tc>
          <w:tcPr>
            <w:tcW w:w="710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tbl>
      <w:tblPr>
        <w:tblW w:w="13325" w:type="dxa"/>
        <w:tblInd w:w="250" w:type="dxa"/>
        <w:tblBorders>
          <w:insideH w:val="single" w:sz="4" w:space="0" w:color="auto"/>
        </w:tblBorders>
        <w:tblLook w:val="04A0"/>
      </w:tblPr>
      <w:tblGrid>
        <w:gridCol w:w="9214"/>
        <w:gridCol w:w="4111"/>
      </w:tblGrid>
      <w:tr w:rsidR="00AC7D2E" w:rsidRPr="00013D0C" w:rsidTr="008E12F3"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Глава городского (сельского) поселения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</w:tc>
      </w:tr>
      <w:tr w:rsidR="00AC7D2E" w:rsidRPr="00013D0C" w:rsidTr="008E12F3">
        <w:tc>
          <w:tcPr>
            <w:tcW w:w="9214" w:type="dxa"/>
            <w:tcBorders>
              <w:top w:val="nil"/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М.П.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</w:tc>
      </w:tr>
    </w:tbl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93513D">
      <w:pPr>
        <w:rPr>
          <w:rFonts w:ascii="Times New Roman" w:hAnsi="Times New Roman"/>
        </w:rPr>
        <w:sectPr w:rsidR="00AC7D2E" w:rsidRPr="00013D0C" w:rsidSect="0024345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C7D2E" w:rsidRPr="00013D0C" w:rsidRDefault="00AC7D2E" w:rsidP="00125CF7">
      <w:pPr>
        <w:ind w:left="4536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lastRenderedPageBreak/>
        <w:t>Приложение № 6</w:t>
      </w:r>
    </w:p>
    <w:p w:rsidR="00AC7D2E" w:rsidRPr="00013D0C" w:rsidRDefault="00AC7D2E" w:rsidP="00125CF7">
      <w:pPr>
        <w:ind w:left="4536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к Положению о порядке расходования средстврезервного фонда Администрации района попредупреждению и ликвидации чрезвычайныхситуаций и последствий стихийных бедствий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803"/>
        <w:gridCol w:w="6768"/>
      </w:tblGrid>
      <w:tr w:rsidR="00AC7D2E" w:rsidRPr="00013D0C" w:rsidTr="008E12F3">
        <w:tc>
          <w:tcPr>
            <w:tcW w:w="4546" w:type="dxa"/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  <w:shd w:val="clear" w:color="auto" w:fill="auto"/>
          </w:tcPr>
          <w:p w:rsidR="00AC7D2E" w:rsidRPr="00013D0C" w:rsidRDefault="00AC7D2E" w:rsidP="00125CF7">
            <w:pPr>
              <w:ind w:left="1901" w:hanging="29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УТВЕРЖДАЮ</w:t>
            </w:r>
          </w:p>
          <w:p w:rsidR="00AC7D2E" w:rsidRPr="00013D0C" w:rsidRDefault="00AC7D2E" w:rsidP="00125CF7">
            <w:pPr>
              <w:ind w:left="1901" w:hanging="29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Руководитель организации</w:t>
            </w:r>
          </w:p>
          <w:p w:rsidR="00AC7D2E" w:rsidRPr="00013D0C" w:rsidRDefault="00AC7D2E" w:rsidP="00125CF7">
            <w:pPr>
              <w:ind w:left="1901" w:hanging="29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</w:t>
            </w:r>
            <w:r w:rsidR="00125CF7" w:rsidRPr="00013D0C">
              <w:rPr>
                <w:rFonts w:ascii="Times New Roman" w:hAnsi="Times New Roman"/>
              </w:rPr>
              <w:t>_______________________</w:t>
            </w:r>
          </w:p>
          <w:p w:rsidR="00AC7D2E" w:rsidRPr="00013D0C" w:rsidRDefault="00AC7D2E" w:rsidP="00125CF7">
            <w:pPr>
              <w:ind w:left="1901" w:hanging="29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  <w:p w:rsidR="00AC7D2E" w:rsidRPr="00013D0C" w:rsidRDefault="00AC7D2E" w:rsidP="00125CF7">
            <w:pPr>
              <w:ind w:left="1901" w:hanging="29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“_____” ______________20___ г.</w:t>
            </w:r>
          </w:p>
          <w:p w:rsidR="00AC7D2E" w:rsidRPr="00013D0C" w:rsidRDefault="00AC7D2E" w:rsidP="00125CF7">
            <w:pPr>
              <w:ind w:left="1901" w:hanging="29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М.П.</w:t>
            </w:r>
          </w:p>
        </w:tc>
      </w:tr>
    </w:tbl>
    <w:p w:rsidR="00AC7D2E" w:rsidRPr="00013D0C" w:rsidRDefault="00AC7D2E" w:rsidP="0093513D">
      <w:pPr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АКТ</w:t>
      </w: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технического обследования объекта, на котором создалась угроза</w:t>
      </w: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возникновения чрезвычайной ситуации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Наименование объекта _________________________</w:t>
      </w:r>
      <w:r w:rsidR="00125CF7" w:rsidRPr="00013D0C">
        <w:rPr>
          <w:rFonts w:ascii="Times New Roman" w:hAnsi="Times New Roman"/>
        </w:rPr>
        <w:t>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Месторасположение объекта ___________________________________</w:t>
      </w:r>
      <w:r w:rsidR="00125CF7" w:rsidRPr="00013D0C">
        <w:rPr>
          <w:rFonts w:ascii="Times New Roman" w:hAnsi="Times New Roman"/>
        </w:rPr>
        <w:t>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Собственник объекта __________________________</w:t>
      </w:r>
      <w:r w:rsidR="00125CF7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Характеристика объекта по конструктивным элементам</w:t>
      </w:r>
      <w:r w:rsidR="00125CF7" w:rsidRPr="00013D0C">
        <w:rPr>
          <w:rFonts w:ascii="Times New Roman" w:hAnsi="Times New Roman"/>
        </w:rPr>
        <w:t xml:space="preserve"> 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</w:t>
      </w:r>
      <w:r w:rsidR="00125CF7" w:rsidRPr="00013D0C">
        <w:rPr>
          <w:rFonts w:ascii="Times New Roman" w:hAnsi="Times New Roman"/>
        </w:rPr>
        <w:t>_____________________________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(размеры, материалы, год постройки, балансовая стоимость)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</w:t>
      </w:r>
      <w:r w:rsidR="00125CF7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</w:t>
      </w:r>
      <w:r w:rsidR="00125CF7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</w:t>
      </w:r>
      <w:r w:rsidR="00125CF7" w:rsidRPr="00013D0C">
        <w:rPr>
          <w:rFonts w:ascii="Times New Roman" w:hAnsi="Times New Roman"/>
        </w:rPr>
        <w:t>_________________________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Характеристикаповреждени</w:t>
      </w:r>
      <w:proofErr w:type="gramStart"/>
      <w:r w:rsidRPr="00013D0C">
        <w:rPr>
          <w:rFonts w:ascii="Times New Roman" w:hAnsi="Times New Roman"/>
        </w:rPr>
        <w:t>й(</w:t>
      </w:r>
      <w:proofErr w:type="gramEnd"/>
      <w:r w:rsidRPr="00013D0C">
        <w:rPr>
          <w:rFonts w:ascii="Times New Roman" w:hAnsi="Times New Roman"/>
        </w:rPr>
        <w:t>разрушений)поконструктивным элементам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</w:t>
      </w: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(длина, ширина, высота, </w:t>
      </w:r>
      <w:proofErr w:type="gramStart"/>
      <w:r w:rsidRPr="00013D0C">
        <w:rPr>
          <w:rFonts w:ascii="Times New Roman" w:hAnsi="Times New Roman"/>
        </w:rPr>
        <w:t>м</w:t>
      </w:r>
      <w:proofErr w:type="gramEnd"/>
      <w:r w:rsidRPr="00013D0C">
        <w:rPr>
          <w:rFonts w:ascii="Times New Roman" w:hAnsi="Times New Roman"/>
        </w:rPr>
        <w:t>, кв. м, куб. м)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</w:t>
      </w: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(фундаменты, стены, перекрытия, кровля)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______________________________________________________________________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Сумма затрат на восстановление, тыс. рублей _____________</w:t>
      </w:r>
      <w:r w:rsidR="00125CF7" w:rsidRPr="00013D0C">
        <w:rPr>
          <w:rFonts w:ascii="Times New Roman" w:hAnsi="Times New Roman"/>
        </w:rPr>
        <w:t>_______________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Комиссия в составе: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Председатель комиссии: ______________ ____________ ___________</w:t>
      </w:r>
      <w:r w:rsidR="00125CF7" w:rsidRPr="00013D0C">
        <w:rPr>
          <w:rFonts w:ascii="Times New Roman" w:hAnsi="Times New Roman"/>
        </w:rPr>
        <w:t>__________</w:t>
      </w:r>
    </w:p>
    <w:p w:rsidR="00AC7D2E" w:rsidRPr="00013D0C" w:rsidRDefault="00AC7D2E" w:rsidP="00125CF7">
      <w:pPr>
        <w:ind w:left="3828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(должность</w:t>
      </w:r>
      <w:proofErr w:type="gramStart"/>
      <w:r w:rsidRPr="00013D0C">
        <w:rPr>
          <w:rFonts w:ascii="Times New Roman" w:hAnsi="Times New Roman"/>
        </w:rPr>
        <w:t>)(</w:t>
      </w:r>
      <w:proofErr w:type="gramEnd"/>
      <w:r w:rsidRPr="00013D0C">
        <w:rPr>
          <w:rFonts w:ascii="Times New Roman" w:hAnsi="Times New Roman"/>
        </w:rPr>
        <w:t>подпись)(Ф.И.О.)(дата)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М.П.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Члены комиссии</w:t>
      </w:r>
      <w:proofErr w:type="gramStart"/>
      <w:r w:rsidRPr="00013D0C">
        <w:rPr>
          <w:rFonts w:ascii="Times New Roman" w:hAnsi="Times New Roman"/>
        </w:rPr>
        <w:t>:(</w:t>
      </w:r>
      <w:proofErr w:type="gramEnd"/>
      <w:r w:rsidRPr="00013D0C">
        <w:rPr>
          <w:rFonts w:ascii="Times New Roman" w:hAnsi="Times New Roman"/>
        </w:rPr>
        <w:t>не менее 3-х человек)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______________________________________ ___________________</w:t>
      </w:r>
      <w:r w:rsidR="00125CF7" w:rsidRPr="00013D0C">
        <w:rPr>
          <w:rFonts w:ascii="Times New Roman" w:hAnsi="Times New Roman"/>
        </w:rPr>
        <w:t>___________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(должность</w:t>
      </w:r>
      <w:proofErr w:type="gramStart"/>
      <w:r w:rsidRPr="00013D0C">
        <w:rPr>
          <w:rFonts w:ascii="Times New Roman" w:hAnsi="Times New Roman"/>
        </w:rPr>
        <w:t>)(</w:t>
      </w:r>
      <w:proofErr w:type="gramEnd"/>
      <w:r w:rsidRPr="00013D0C">
        <w:rPr>
          <w:rFonts w:ascii="Times New Roman" w:hAnsi="Times New Roman"/>
        </w:rPr>
        <w:t>подпись)(Ф.И.О.)(дата)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>М.П.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  <w:sectPr w:rsidR="00AC7D2E" w:rsidRPr="00013D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D2E" w:rsidRPr="00013D0C" w:rsidRDefault="00AC7D2E" w:rsidP="00125CF7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lastRenderedPageBreak/>
        <w:t>Приложение № 7</w:t>
      </w:r>
    </w:p>
    <w:p w:rsidR="00AC7D2E" w:rsidRPr="00013D0C" w:rsidRDefault="00AC7D2E" w:rsidP="00125CF7">
      <w:pPr>
        <w:ind w:left="9639" w:firstLine="0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к Положению о порядке </w:t>
      </w:r>
      <w:proofErr w:type="gramStart"/>
      <w:r w:rsidRPr="00013D0C">
        <w:rPr>
          <w:rFonts w:ascii="Times New Roman" w:hAnsi="Times New Roman"/>
        </w:rPr>
        <w:t>расходования средств</w:t>
      </w:r>
      <w:r w:rsidR="00A30FCD" w:rsidRPr="00013D0C">
        <w:rPr>
          <w:rFonts w:ascii="Times New Roman" w:hAnsi="Times New Roman"/>
        </w:rPr>
        <w:t xml:space="preserve"> </w:t>
      </w:r>
      <w:r w:rsidRPr="00013D0C">
        <w:rPr>
          <w:rFonts w:ascii="Times New Roman" w:hAnsi="Times New Roman"/>
        </w:rPr>
        <w:t>резервного фонда Администрации района</w:t>
      </w:r>
      <w:proofErr w:type="gramEnd"/>
      <w:r w:rsidRPr="00013D0C">
        <w:rPr>
          <w:rFonts w:ascii="Times New Roman" w:hAnsi="Times New Roman"/>
        </w:rPr>
        <w:t xml:space="preserve"> попредупреждению и ликвидации чрезвычайныхситуаций и последствий стихийных бедствий</w:t>
      </w:r>
    </w:p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  <w:b/>
        </w:rPr>
      </w:pPr>
      <w:r w:rsidRPr="00013D0C">
        <w:rPr>
          <w:rFonts w:ascii="Times New Roman" w:hAnsi="Times New Roman"/>
          <w:b/>
        </w:rPr>
        <w:t>ОТЧЕТ</w:t>
      </w: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об использовании средств, выделенных на основании постановления Администрации </w:t>
      </w:r>
      <w:r w:rsidR="00823823" w:rsidRPr="00013D0C">
        <w:rPr>
          <w:rFonts w:ascii="Times New Roman" w:hAnsi="Times New Roman"/>
        </w:rPr>
        <w:t>Новоржевского</w:t>
      </w:r>
      <w:r w:rsidRPr="00013D0C">
        <w:rPr>
          <w:rFonts w:ascii="Times New Roman" w:hAnsi="Times New Roman"/>
        </w:rPr>
        <w:t xml:space="preserve"> района</w:t>
      </w: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</w:rPr>
      </w:pPr>
      <w:proofErr w:type="gramStart"/>
      <w:r w:rsidRPr="00013D0C">
        <w:rPr>
          <w:rFonts w:ascii="Times New Roman" w:hAnsi="Times New Roman"/>
        </w:rPr>
        <w:t>от</w:t>
      </w:r>
      <w:proofErr w:type="gramEnd"/>
      <w:r w:rsidRPr="00013D0C">
        <w:rPr>
          <w:rFonts w:ascii="Times New Roman" w:hAnsi="Times New Roman"/>
        </w:rPr>
        <w:t xml:space="preserve"> __________ № ___ </w:t>
      </w:r>
      <w:proofErr w:type="gramStart"/>
      <w:r w:rsidRPr="00013D0C">
        <w:rPr>
          <w:rFonts w:ascii="Times New Roman" w:hAnsi="Times New Roman"/>
        </w:rPr>
        <w:t>из</w:t>
      </w:r>
      <w:proofErr w:type="gramEnd"/>
      <w:r w:rsidRPr="00013D0C">
        <w:rPr>
          <w:rFonts w:ascii="Times New Roman" w:hAnsi="Times New Roman"/>
        </w:rPr>
        <w:t xml:space="preserve"> резервного фонда Администрации района по предупреждению и ликвидации чрезвычайных ситуаций и последствий стихийных бедствий, на основании постановления Администрации </w:t>
      </w:r>
      <w:r w:rsidR="00823823" w:rsidRPr="00013D0C">
        <w:rPr>
          <w:rFonts w:ascii="Times New Roman" w:hAnsi="Times New Roman"/>
        </w:rPr>
        <w:t xml:space="preserve">Новоржевского </w:t>
      </w:r>
      <w:r w:rsidRPr="00013D0C">
        <w:rPr>
          <w:rFonts w:ascii="Times New Roman" w:hAnsi="Times New Roman"/>
        </w:rPr>
        <w:t xml:space="preserve"> района</w:t>
      </w:r>
    </w:p>
    <w:p w:rsidR="00AC7D2E" w:rsidRPr="00013D0C" w:rsidRDefault="00AC7D2E" w:rsidP="00125CF7">
      <w:pPr>
        <w:ind w:firstLine="0"/>
        <w:jc w:val="center"/>
        <w:rPr>
          <w:rFonts w:ascii="Times New Roman" w:hAnsi="Times New Roman"/>
        </w:rPr>
      </w:pPr>
      <w:r w:rsidRPr="00013D0C">
        <w:rPr>
          <w:rFonts w:ascii="Times New Roman" w:hAnsi="Times New Roman"/>
        </w:rPr>
        <w:t xml:space="preserve">на ликвидацию ЧС </w:t>
      </w:r>
      <w:proofErr w:type="gramStart"/>
      <w:r w:rsidRPr="00013D0C">
        <w:rPr>
          <w:rFonts w:ascii="Times New Roman" w:hAnsi="Times New Roman"/>
        </w:rPr>
        <w:t>от</w:t>
      </w:r>
      <w:proofErr w:type="gramEnd"/>
      <w:r w:rsidRPr="00013D0C">
        <w:rPr>
          <w:rFonts w:ascii="Times New Roman" w:hAnsi="Times New Roman"/>
        </w:rPr>
        <w:t xml:space="preserve"> __________ № ___(</w:t>
      </w:r>
      <w:proofErr w:type="gramStart"/>
      <w:r w:rsidRPr="00013D0C">
        <w:rPr>
          <w:rFonts w:ascii="Times New Roman" w:hAnsi="Times New Roman"/>
        </w:rPr>
        <w:t>выполнение</w:t>
      </w:r>
      <w:proofErr w:type="gramEnd"/>
      <w:r w:rsidRPr="00013D0C">
        <w:rPr>
          <w:rFonts w:ascii="Times New Roman" w:hAnsi="Times New Roman"/>
        </w:rPr>
        <w:t xml:space="preserve"> мероприятий по предупреждению ЧС)</w:t>
      </w:r>
    </w:p>
    <w:p w:rsidR="00AC7D2E" w:rsidRPr="00013D0C" w:rsidRDefault="00AC7D2E" w:rsidP="0093513D">
      <w:pPr>
        <w:rPr>
          <w:rFonts w:ascii="Times New Roman" w:hAnsi="Times New Roman"/>
        </w:rPr>
      </w:pPr>
    </w:p>
    <w:tbl>
      <w:tblPr>
        <w:tblW w:w="1543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693"/>
        <w:gridCol w:w="2693"/>
        <w:gridCol w:w="2551"/>
        <w:gridCol w:w="2551"/>
        <w:gridCol w:w="1485"/>
      </w:tblGrid>
      <w:tr w:rsidR="00AC7D2E" w:rsidRPr="00013D0C" w:rsidTr="008E12F3"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Выделено средств, тыс. рублей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Израсходовано средств, тыс. рублей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Остаток средств на отчетный период, тыс. рублей</w:t>
            </w:r>
          </w:p>
        </w:tc>
      </w:tr>
      <w:tr w:rsidR="00AC7D2E" w:rsidRPr="00013D0C" w:rsidTr="008E12F3">
        <w:tc>
          <w:tcPr>
            <w:tcW w:w="346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93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из резервного фонда органа местного самоуправления, организации</w:t>
            </w:r>
          </w:p>
        </w:tc>
        <w:tc>
          <w:tcPr>
            <w:tcW w:w="2693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Наименование организации, выполнившей работы по ликвидации ЧС (предупреждению ЧС)</w:t>
            </w:r>
          </w:p>
        </w:tc>
        <w:tc>
          <w:tcPr>
            <w:tcW w:w="2551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перечень выполненных работ по ликвидации ЧС (предупреждению ЧС)</w:t>
            </w:r>
          </w:p>
        </w:tc>
        <w:tc>
          <w:tcPr>
            <w:tcW w:w="2551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Сумма затрат на выполнение работ по ликвидации ЧС (предупреждению ЧС), тыс. рублей</w:t>
            </w:r>
          </w:p>
        </w:tc>
        <w:tc>
          <w:tcPr>
            <w:tcW w:w="1485" w:type="dxa"/>
            <w:vMerge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C7D2E" w:rsidRPr="00013D0C" w:rsidTr="008E12F3">
        <w:tc>
          <w:tcPr>
            <w:tcW w:w="346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5</w:t>
            </w:r>
          </w:p>
        </w:tc>
        <w:tc>
          <w:tcPr>
            <w:tcW w:w="1485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6</w:t>
            </w:r>
          </w:p>
        </w:tc>
      </w:tr>
      <w:tr w:rsidR="00AC7D2E" w:rsidRPr="00013D0C" w:rsidTr="008E12F3">
        <w:tc>
          <w:tcPr>
            <w:tcW w:w="3464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AC7D2E" w:rsidRPr="00013D0C" w:rsidRDefault="00AC7D2E" w:rsidP="00125CF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C7D2E" w:rsidRPr="00013D0C" w:rsidRDefault="00AC7D2E" w:rsidP="00125CF7">
      <w:pPr>
        <w:ind w:firstLine="0"/>
        <w:rPr>
          <w:rFonts w:ascii="Times New Roman" w:hAnsi="Times New Roman"/>
        </w:rPr>
      </w:pPr>
    </w:p>
    <w:tbl>
      <w:tblPr>
        <w:tblW w:w="15026" w:type="dxa"/>
        <w:tblInd w:w="-34" w:type="dxa"/>
        <w:tblBorders>
          <w:insideH w:val="single" w:sz="4" w:space="0" w:color="auto"/>
        </w:tblBorders>
        <w:tblLook w:val="04A0"/>
      </w:tblPr>
      <w:tblGrid>
        <w:gridCol w:w="7655"/>
        <w:gridCol w:w="7371"/>
      </w:tblGrid>
      <w:tr w:rsidR="00AC7D2E" w:rsidRPr="00013D0C" w:rsidTr="008E12F3">
        <w:tc>
          <w:tcPr>
            <w:tcW w:w="7655" w:type="dxa"/>
            <w:tcBorders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Руководитель организации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Главный бухгалтер организации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__________________________</w:t>
            </w:r>
          </w:p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(подпись</w:t>
            </w:r>
            <w:proofErr w:type="gramStart"/>
            <w:r w:rsidRPr="00013D0C">
              <w:rPr>
                <w:rFonts w:ascii="Times New Roman" w:hAnsi="Times New Roman"/>
              </w:rPr>
              <w:t>)(</w:t>
            </w:r>
            <w:proofErr w:type="gramEnd"/>
            <w:r w:rsidRPr="00013D0C">
              <w:rPr>
                <w:rFonts w:ascii="Times New Roman" w:hAnsi="Times New Roman"/>
              </w:rPr>
              <w:t>фамилия, инициалы)</w:t>
            </w:r>
            <w:bookmarkStart w:id="2" w:name="_GoBack"/>
            <w:bookmarkEnd w:id="2"/>
          </w:p>
        </w:tc>
      </w:tr>
      <w:tr w:rsidR="00AC7D2E" w:rsidRPr="00013D0C" w:rsidTr="008E12F3"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  <w:r w:rsidRPr="00013D0C">
              <w:rPr>
                <w:rFonts w:ascii="Times New Roman" w:hAnsi="Times New Roman"/>
              </w:rPr>
              <w:t>М.П.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C7D2E" w:rsidRPr="00013D0C" w:rsidRDefault="00AC7D2E" w:rsidP="0093513D">
            <w:pPr>
              <w:rPr>
                <w:rFonts w:ascii="Times New Roman" w:hAnsi="Times New Roman"/>
              </w:rPr>
            </w:pPr>
          </w:p>
        </w:tc>
      </w:tr>
    </w:tbl>
    <w:p w:rsidR="00AC7D2E" w:rsidRPr="00013D0C" w:rsidRDefault="00AC7D2E" w:rsidP="00125CF7">
      <w:pPr>
        <w:ind w:firstLine="0"/>
        <w:rPr>
          <w:rFonts w:ascii="Times New Roman" w:hAnsi="Times New Roman"/>
        </w:rPr>
        <w:sectPr w:rsidR="00AC7D2E" w:rsidRPr="00013D0C" w:rsidSect="00AC047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F0CFC" w:rsidRPr="00013D0C" w:rsidRDefault="00CF0CFC" w:rsidP="00A067F8">
      <w:pPr>
        <w:ind w:firstLine="0"/>
        <w:rPr>
          <w:rFonts w:ascii="Times New Roman" w:hAnsi="Times New Roman"/>
        </w:rPr>
      </w:pPr>
    </w:p>
    <w:sectPr w:rsidR="00CF0CFC" w:rsidRPr="00013D0C" w:rsidSect="00F3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735D3"/>
    <w:rsid w:val="00013D0C"/>
    <w:rsid w:val="00026739"/>
    <w:rsid w:val="00056C29"/>
    <w:rsid w:val="00125CF7"/>
    <w:rsid w:val="00180094"/>
    <w:rsid w:val="002E5C11"/>
    <w:rsid w:val="0033313F"/>
    <w:rsid w:val="003944BC"/>
    <w:rsid w:val="003A7DD3"/>
    <w:rsid w:val="004702B1"/>
    <w:rsid w:val="00502FA1"/>
    <w:rsid w:val="0059440C"/>
    <w:rsid w:val="005E02A5"/>
    <w:rsid w:val="00620496"/>
    <w:rsid w:val="00645EBD"/>
    <w:rsid w:val="0066374B"/>
    <w:rsid w:val="006735D3"/>
    <w:rsid w:val="006C2B10"/>
    <w:rsid w:val="006C5842"/>
    <w:rsid w:val="007D2881"/>
    <w:rsid w:val="00817AD2"/>
    <w:rsid w:val="00823823"/>
    <w:rsid w:val="0087108E"/>
    <w:rsid w:val="00914028"/>
    <w:rsid w:val="0093513D"/>
    <w:rsid w:val="00A067F8"/>
    <w:rsid w:val="00A30FCD"/>
    <w:rsid w:val="00A34C35"/>
    <w:rsid w:val="00A65129"/>
    <w:rsid w:val="00AB6D2D"/>
    <w:rsid w:val="00AC7D2E"/>
    <w:rsid w:val="00B06BAC"/>
    <w:rsid w:val="00B90AC8"/>
    <w:rsid w:val="00CB180A"/>
    <w:rsid w:val="00CF0CFC"/>
    <w:rsid w:val="00DF1A0B"/>
    <w:rsid w:val="00EC268B"/>
    <w:rsid w:val="00F22D5E"/>
    <w:rsid w:val="00F3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51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513D"/>
  </w:style>
  <w:style w:type="character" w:customStyle="1" w:styleId="10">
    <w:name w:val="Заголовок 1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9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127</TotalTime>
  <Pages>16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Пользователь Windows</cp:lastModifiedBy>
  <cp:revision>32</cp:revision>
  <cp:lastPrinted>2023-06-30T13:48:00Z</cp:lastPrinted>
  <dcterms:created xsi:type="dcterms:W3CDTF">2020-07-27T08:39:00Z</dcterms:created>
  <dcterms:modified xsi:type="dcterms:W3CDTF">2023-07-05T06:35:00Z</dcterms:modified>
</cp:coreProperties>
</file>